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23" w:rsidRPr="000534BC" w:rsidRDefault="002D34CE" w:rsidP="0041330D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-358140</wp:posOffset>
                </wp:positionV>
                <wp:extent cx="6486525" cy="137731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377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78" w:rsidRDefault="008A4AEC" w:rsidP="004826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2B05AC18" wp14:editId="13A7CD11">
                                  <wp:extent cx="609600" cy="6096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2678" w:rsidRPr="00CC42B7" w:rsidRDefault="00482678" w:rsidP="004826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C42B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КОМИТЕТ ПО ДЕЛАМ ОБРАЗОВАНИЯ Г.ЧЕЛЯБИНСКА</w:t>
                            </w:r>
                          </w:p>
                          <w:p w:rsidR="00482678" w:rsidRPr="00CC42B7" w:rsidRDefault="00482678" w:rsidP="004826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24"/>
                              </w:rPr>
                            </w:pPr>
                          </w:p>
                          <w:p w:rsidR="00482678" w:rsidRPr="00CC42B7" w:rsidRDefault="00482678" w:rsidP="004826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42B7">
                              <w:rPr>
                                <w:rFonts w:ascii="Times New Roman" w:hAnsi="Times New Roman"/>
                              </w:rPr>
                              <w:t>МУНИЦИПАЛЬНОЕ АВТОНОМНОЕ УЧРЕЖДЕНИЕ ДОПОЛНИТЕЛЬНОГО ОБРАЗОВАНИЯ</w:t>
                            </w:r>
                          </w:p>
                          <w:p w:rsidR="00482678" w:rsidRPr="00CC42B7" w:rsidRDefault="00482678" w:rsidP="004826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C42B7">
                              <w:rPr>
                                <w:rFonts w:ascii="Times New Roman" w:hAnsi="Times New Roman"/>
                                <w:b/>
                              </w:rPr>
                              <w:t>«ДВОРЕЦ ПИОНЕРОВ И ШКОЛЬНИКОВ ИМ. Н.К. КРУПСКОЙ Г.ЧЕЛЯБИНСКА»</w:t>
                            </w:r>
                          </w:p>
                          <w:p w:rsidR="00482678" w:rsidRPr="00CF44EB" w:rsidRDefault="00C4132B" w:rsidP="00C413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132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(МАУДО «ДПШ»)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2pt;margin-top:-28.2pt;width:510.75pt;height:10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" filled="f" stroked="f">
                <v:textbox>
                  <w:txbxContent>
                    <w:p w:rsidR="00482678" w:rsidRDefault="008A4AEC" w:rsidP="004826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2B05AC18" wp14:editId="13A7CD11">
                            <wp:extent cx="609600" cy="6096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2678" w:rsidRPr="00CC42B7" w:rsidRDefault="00482678" w:rsidP="004826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C42B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КОМИТЕТ ПО ДЕЛАМ ОБРАЗОВАНИЯ Г.ЧЕЛЯБИНСКА</w:t>
                      </w:r>
                    </w:p>
                    <w:p w:rsidR="00482678" w:rsidRPr="00CC42B7" w:rsidRDefault="00482678" w:rsidP="004826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4"/>
                          <w:szCs w:val="24"/>
                        </w:rPr>
                      </w:pPr>
                    </w:p>
                    <w:p w:rsidR="00482678" w:rsidRPr="00CC42B7" w:rsidRDefault="00482678" w:rsidP="004826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42B7">
                        <w:rPr>
                          <w:rFonts w:ascii="Times New Roman" w:hAnsi="Times New Roman"/>
                        </w:rPr>
                        <w:t>МУНИЦИПАЛЬНОЕ АВТОНОМНОЕ УЧРЕЖДЕНИЕ ДОПОЛНИТЕЛЬНОГО ОБРАЗОВАНИЯ</w:t>
                      </w:r>
                    </w:p>
                    <w:p w:rsidR="00482678" w:rsidRPr="00CC42B7" w:rsidRDefault="00482678" w:rsidP="004826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C42B7">
                        <w:rPr>
                          <w:rFonts w:ascii="Times New Roman" w:hAnsi="Times New Roman"/>
                          <w:b/>
                        </w:rPr>
                        <w:t>«ДВОРЕЦ ПИОНЕРОВ И ШКОЛЬНИКОВ ИМ. Н.К. КРУПСКОЙ Г.ЧЕЛЯБИНСКА»</w:t>
                      </w:r>
                    </w:p>
                    <w:p w:rsidR="00482678" w:rsidRPr="00CF44EB" w:rsidRDefault="00C4132B" w:rsidP="00C413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132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(МАУДО «ДПШ»)</w:t>
                      </w:r>
                    </w:p>
                  </w:txbxContent>
                </v:textbox>
              </v:shape>
            </w:pict>
          </mc:Fallback>
        </mc:AlternateContent>
      </w:r>
    </w:p>
    <w:p w:rsidR="00482678" w:rsidRPr="009A3800" w:rsidRDefault="00482678" w:rsidP="00482678">
      <w:pPr>
        <w:spacing w:after="0" w:line="240" w:lineRule="auto"/>
        <w:rPr>
          <w:rFonts w:ascii="Times New Roman" w:hAnsi="Times New Roman"/>
          <w:sz w:val="28"/>
        </w:rPr>
      </w:pPr>
    </w:p>
    <w:p w:rsidR="00482678" w:rsidRPr="009A3800" w:rsidRDefault="00482678" w:rsidP="00482678">
      <w:pPr>
        <w:spacing w:after="0" w:line="240" w:lineRule="auto"/>
        <w:rPr>
          <w:rFonts w:ascii="Times New Roman" w:hAnsi="Times New Roman"/>
          <w:sz w:val="28"/>
        </w:rPr>
      </w:pPr>
    </w:p>
    <w:p w:rsidR="00482678" w:rsidRPr="009A3800" w:rsidRDefault="00482678" w:rsidP="00482678">
      <w:pPr>
        <w:spacing w:after="0" w:line="240" w:lineRule="auto"/>
        <w:rPr>
          <w:rFonts w:ascii="Times New Roman" w:hAnsi="Times New Roman"/>
          <w:sz w:val="28"/>
        </w:rPr>
      </w:pPr>
    </w:p>
    <w:p w:rsidR="00482678" w:rsidRPr="009A3800" w:rsidRDefault="00482678" w:rsidP="00482678">
      <w:pPr>
        <w:spacing w:after="0" w:line="240" w:lineRule="auto"/>
        <w:rPr>
          <w:rFonts w:ascii="Times New Roman" w:hAnsi="Times New Roman"/>
          <w:sz w:val="28"/>
        </w:rPr>
      </w:pPr>
    </w:p>
    <w:p w:rsidR="00E701FA" w:rsidRDefault="00E701FA" w:rsidP="00925E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82678" w:rsidRPr="00925E49" w:rsidRDefault="00925E49" w:rsidP="00925E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25E49">
        <w:rPr>
          <w:rFonts w:ascii="Times New Roman" w:hAnsi="Times New Roman"/>
          <w:b/>
          <w:sz w:val="28"/>
        </w:rPr>
        <w:t>ПРИКАЗ</w:t>
      </w:r>
    </w:p>
    <w:p w:rsidR="00925E49" w:rsidRDefault="00925E49" w:rsidP="00925E4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25E49" w:rsidRPr="00925E49" w:rsidRDefault="00925E49" w:rsidP="00925E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№______________</w:t>
      </w:r>
    </w:p>
    <w:p w:rsidR="00CC42B7" w:rsidRPr="007D505D" w:rsidRDefault="00CC42B7" w:rsidP="00482678">
      <w:pPr>
        <w:spacing w:after="0" w:line="240" w:lineRule="auto"/>
        <w:rPr>
          <w:rFonts w:ascii="Times New Roman" w:hAnsi="Times New Roman"/>
          <w:sz w:val="28"/>
        </w:rPr>
      </w:pPr>
    </w:p>
    <w:p w:rsidR="00CC42B7" w:rsidRPr="007D505D" w:rsidRDefault="002D34CE" w:rsidP="0048267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140335</wp:posOffset>
                </wp:positionV>
                <wp:extent cx="2647950" cy="914400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4A5" w:rsidRDefault="003B196E" w:rsidP="007214A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 проведении </w:t>
                            </w:r>
                            <w:r w:rsidR="007214A5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Концерта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:rsidR="006A156A" w:rsidRPr="00962080" w:rsidRDefault="003B196E" w:rsidP="007214A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«В гостях у выпускников</w:t>
                            </w:r>
                            <w:r w:rsidR="007214A5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="007214A5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Оркестра народных инструментов «</w:t>
                            </w:r>
                            <w:proofErr w:type="spellStart"/>
                            <w:r w:rsidR="007214A5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Хрусталек</w:t>
                            </w:r>
                            <w:proofErr w:type="spellEnd"/>
                            <w:r w:rsidR="007214A5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»</w:t>
                            </w:r>
                          </w:p>
                          <w:p w:rsidR="00104203" w:rsidRPr="00104203" w:rsidRDefault="00104203" w:rsidP="007214A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925E49" w:rsidRPr="006D7AE8" w:rsidRDefault="00925E49" w:rsidP="007214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95pt;margin-top:11.05pt;width:208.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" filled="f" stroked="f">
                <v:textbox>
                  <w:txbxContent>
                    <w:p w:rsidR="007214A5" w:rsidRDefault="003B196E" w:rsidP="007214A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О проведении </w:t>
                      </w:r>
                      <w:r w:rsidR="007214A5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>Концерта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:rsidR="006A156A" w:rsidRPr="00962080" w:rsidRDefault="003B196E" w:rsidP="007214A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>«В гостях у выпускников</w:t>
                      </w:r>
                      <w:r w:rsidR="007214A5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="007214A5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>Оркестра народных инструментов «</w:t>
                      </w:r>
                      <w:proofErr w:type="spellStart"/>
                      <w:r w:rsidR="007214A5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>Хрусталек</w:t>
                      </w:r>
                      <w:proofErr w:type="spellEnd"/>
                      <w:r w:rsidR="007214A5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>»</w:t>
                      </w:r>
                    </w:p>
                    <w:p w:rsidR="00104203" w:rsidRPr="00104203" w:rsidRDefault="00104203" w:rsidP="007214A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p w:rsidR="00925E49" w:rsidRPr="006D7AE8" w:rsidRDefault="00925E49" w:rsidP="007214A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130810</wp:posOffset>
                </wp:positionV>
                <wp:extent cx="2628265" cy="179705"/>
                <wp:effectExtent l="0" t="0" r="19685" b="2984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8265" cy="179705"/>
                          <a:chOff x="0" y="0"/>
                          <a:chExt cx="3196590" cy="179514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0" y="0"/>
                            <a:ext cx="257810" cy="179514"/>
                            <a:chOff x="0" y="0"/>
                            <a:chExt cx="257810" cy="179514"/>
                          </a:xfrm>
                        </wpg:grpSpPr>
                        <wps:wsp>
                          <wps:cNvPr id="14" name="Прямая соединительная линия 14"/>
                          <wps:cNvCnPr/>
                          <wps:spPr>
                            <a:xfrm>
                              <a:off x="0" y="0"/>
                              <a:ext cx="0" cy="17951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Прямая соединительная линия 15"/>
                          <wps:cNvCnPr/>
                          <wps:spPr>
                            <a:xfrm flipH="1" flipV="1">
                              <a:off x="0" y="0"/>
                              <a:ext cx="2578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" name="Группа 16"/>
                        <wpg:cNvGrpSpPr/>
                        <wpg:grpSpPr>
                          <a:xfrm>
                            <a:off x="2937510" y="0"/>
                            <a:ext cx="259080" cy="179070"/>
                            <a:chOff x="0" y="0"/>
                            <a:chExt cx="259080" cy="179070"/>
                          </a:xfrm>
                        </wpg:grpSpPr>
                        <wps:wsp>
                          <wps:cNvPr id="17" name="Прямая соединительная линия 17"/>
                          <wps:cNvCnPr/>
                          <wps:spPr>
                            <a:xfrm>
                              <a:off x="259080" y="0"/>
                              <a:ext cx="0" cy="17907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Прямая соединительная линия 18"/>
                          <wps:cNvCnPr/>
                          <wps:spPr>
                            <a:xfrm flipH="1" flipV="1">
                              <a:off x="0" y="0"/>
                              <a:ext cx="2578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2E0E2" id="Группа 12" o:spid="_x0000_s1026" style="position:absolute;margin-left:-1.75pt;margin-top:10.3pt;width:206.95pt;height:14.15pt;z-index:251657728;mso-width-relative:margin" coordsize="31965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">
                <v:group id="Группа 13" o:spid="_x0000_s1027" style="position:absolute;width:2578;height:1795" coordsize="257810,179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Прямая соединительная линия 14" o:spid="_x0000_s1028" style="position:absolute;visibility:visible;mso-wrap-style:square" from="0,0" to="0,17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QZfMMAAADbAAAADwAAAGRycy9kb3ducmV2LnhtbERPTWvCQBC9F/wPywi9FN20BAnRVUKo&#10;4LFNRTwO2TGJZmdjdjVpf323UPA2j/c5q81oWnGn3jWWFbzOIxDEpdUNVwr2X9tZAsJ5ZI2tZVLw&#10;TQ4268nTClNtB/6ke+ErEULYpaig9r5LpXRlTQbd3HbEgTvZ3qAPsK+k7nEI4aaVb1G0kAYbDg01&#10;dpTXVF6Km1FQ5eeX67E4/8R+8Z7YbfxxOJwypZ6nY7YE4Wn0D/G/e6fD/Bj+fg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EGXzDAAAA2wAAAA8AAAAAAAAAAAAA&#10;AAAAoQIAAGRycy9kb3ducmV2LnhtbFBLBQYAAAAABAAEAPkAAACRAwAAAAA=&#10;" strokecolor="windowText"/>
                  <v:line id="Прямая соединительная линия 15" o:spid="_x0000_s1029" style="position:absolute;flip:x y;visibility:visible;mso-wrap-style:square" from="0,0" to="2578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k4nsIAAADbAAAADwAAAGRycy9kb3ducmV2LnhtbERPTWvCQBC9F/wPywje6kYhoURXCWLB&#10;i5Qa0euQHZNodjbNrhr767uC0Ns83ufMl71pxI06V1tWMBlHIIgLq2suFezzz/cPEM4ja2wsk4IH&#10;OVguBm9zTLW98zfddr4UIYRdigoq79tUSldUZNCNbUscuJPtDPoAu1LqDu8h3DRyGkWJNFhzaKiw&#10;pVVFxWV3NQp+VtkmOX7F8faaT9fJI/o9nLNcqdGwz2YgPPX+X/xyb3SYH8Pzl3C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k4nsIAAADbAAAADwAAAAAAAAAAAAAA&#10;AAChAgAAZHJzL2Rvd25yZXYueG1sUEsFBgAAAAAEAAQA+QAAAJADAAAAAA==&#10;" strokecolor="windowText"/>
                </v:group>
                <v:group id="Группа 16" o:spid="_x0000_s1030" style="position:absolute;left:29375;width:2590;height:1790" coordsize="259080,179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Прямая соединительная линия 17" o:spid="_x0000_s1031" style="position:absolute;visibility:visible;mso-wrap-style:square" from="259080,0" to="259080,179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 strokecolor="windowText"/>
                  <v:line id="Прямая соединительная линия 18" o:spid="_x0000_s1032" style="position:absolute;flip:x y;visibility:visible;mso-wrap-style:square" from="0,0" to="2578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iXAMUAAADbAAAADwAAAGRycy9kb3ducmV2LnhtbESPQWvCQBCF7wX/wzJCb3VTwVCiqwRR&#10;8CJFU+p1yE6TtNnZmF01+us7h0JvM7w3732zWA2uVVfqQ+PZwOskAUVcettwZeCj2L68gQoR2WLr&#10;mQzcKcBqOXpaYGb9jQ90PcZKSQiHDA3UMXaZ1qGsyWGY+I5YtC/fO4yy9pW2Pd4k3LV6miSpdtiw&#10;NNTY0bqm8ud4cQbO63yXnt5ns/2lmG7Se/L4/M4LY57HQz4HFWmI/+a/650VfIGVX2QA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iXAMUAAADbAAAADwAAAAAAAAAA&#10;AAAAAAChAgAAZHJzL2Rvd25yZXYueG1sUEsFBgAAAAAEAAQA+QAAAJMDAAAAAA==&#10;" strokecolor="windowText"/>
                </v:group>
              </v:group>
            </w:pict>
          </mc:Fallback>
        </mc:AlternateContent>
      </w:r>
    </w:p>
    <w:p w:rsidR="00CC42B7" w:rsidRPr="007D505D" w:rsidRDefault="00CC42B7" w:rsidP="00482678">
      <w:pPr>
        <w:spacing w:after="0" w:line="240" w:lineRule="auto"/>
        <w:rPr>
          <w:rFonts w:ascii="Times New Roman" w:hAnsi="Times New Roman"/>
          <w:sz w:val="28"/>
        </w:rPr>
      </w:pPr>
    </w:p>
    <w:p w:rsidR="00CC42B7" w:rsidRPr="007D505D" w:rsidRDefault="00CC42B7" w:rsidP="00482678">
      <w:pPr>
        <w:spacing w:after="0" w:line="240" w:lineRule="auto"/>
        <w:rPr>
          <w:rFonts w:ascii="Times New Roman" w:hAnsi="Times New Roman"/>
          <w:sz w:val="28"/>
        </w:rPr>
      </w:pPr>
    </w:p>
    <w:p w:rsidR="00CC42B7" w:rsidRPr="007D505D" w:rsidRDefault="00CC42B7" w:rsidP="00482678">
      <w:pPr>
        <w:spacing w:after="0" w:line="240" w:lineRule="auto"/>
        <w:rPr>
          <w:rFonts w:ascii="Times New Roman" w:hAnsi="Times New Roman"/>
          <w:sz w:val="28"/>
        </w:rPr>
      </w:pPr>
    </w:p>
    <w:p w:rsidR="006A156A" w:rsidRDefault="006A156A" w:rsidP="006A156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4A5" w:rsidRDefault="007214A5" w:rsidP="006A156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4A5" w:rsidRPr="006A156A" w:rsidRDefault="007214A5" w:rsidP="006A156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2080" w:rsidRPr="00A74555" w:rsidRDefault="00A74555" w:rsidP="00487F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455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планом </w:t>
      </w:r>
      <w:r w:rsidR="003B196E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мероприятий, посвященных Дню рождения </w:t>
      </w:r>
      <w:r w:rsidRPr="00A74555">
        <w:rPr>
          <w:rFonts w:ascii="Times New Roman" w:eastAsia="Times New Roman" w:hAnsi="Times New Roman"/>
          <w:sz w:val="26"/>
          <w:szCs w:val="26"/>
          <w:lang w:eastAsia="ru-RU"/>
        </w:rPr>
        <w:t xml:space="preserve">  МАУДО «ДПШ» </w:t>
      </w:r>
      <w:r w:rsidR="003B196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A74555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3B196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74555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3B196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74555"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учебн</w:t>
      </w:r>
      <w:r w:rsidR="003B196E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A745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3B196E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A74555">
        <w:rPr>
          <w:rFonts w:ascii="Times New Roman" w:eastAsia="Times New Roman" w:hAnsi="Times New Roman"/>
          <w:sz w:val="26"/>
          <w:szCs w:val="26"/>
          <w:lang w:eastAsia="ru-RU"/>
        </w:rPr>
        <w:t>, в целях предст</w:t>
      </w:r>
      <w:r w:rsidR="0010784D">
        <w:rPr>
          <w:rFonts w:ascii="Times New Roman" w:eastAsia="Times New Roman" w:hAnsi="Times New Roman"/>
          <w:sz w:val="26"/>
          <w:szCs w:val="26"/>
          <w:lang w:eastAsia="ru-RU"/>
        </w:rPr>
        <w:t>авления опыта работы с воспитанниками</w:t>
      </w:r>
      <w:r w:rsidR="003B196E">
        <w:rPr>
          <w:rFonts w:ascii="Times New Roman" w:eastAsia="Times New Roman" w:hAnsi="Times New Roman"/>
          <w:sz w:val="26"/>
          <w:szCs w:val="26"/>
          <w:lang w:eastAsia="ru-RU"/>
        </w:rPr>
        <w:t xml:space="preserve"> и выпускниками</w:t>
      </w:r>
      <w:r w:rsidR="001078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50C4">
        <w:rPr>
          <w:rFonts w:ascii="Times New Roman" w:eastAsia="Times New Roman" w:hAnsi="Times New Roman"/>
          <w:sz w:val="26"/>
          <w:szCs w:val="26"/>
          <w:lang w:eastAsia="ru-RU"/>
        </w:rPr>
        <w:t>творческого коллектива «</w:t>
      </w:r>
      <w:r w:rsidR="003B196E">
        <w:rPr>
          <w:rFonts w:ascii="Times New Roman" w:eastAsia="Times New Roman" w:hAnsi="Times New Roman"/>
          <w:sz w:val="26"/>
          <w:szCs w:val="26"/>
          <w:lang w:eastAsia="ru-RU"/>
        </w:rPr>
        <w:t>Оркестр народных инструментов «</w:t>
      </w:r>
      <w:proofErr w:type="spellStart"/>
      <w:r w:rsidR="003B196E">
        <w:rPr>
          <w:rFonts w:ascii="Times New Roman" w:eastAsia="Times New Roman" w:hAnsi="Times New Roman"/>
          <w:sz w:val="26"/>
          <w:szCs w:val="26"/>
          <w:lang w:eastAsia="ru-RU"/>
        </w:rPr>
        <w:t>Хрусталек</w:t>
      </w:r>
      <w:proofErr w:type="spellEnd"/>
      <w:r w:rsidR="008531E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8531E9" w:rsidRPr="00A745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4555">
        <w:rPr>
          <w:rFonts w:ascii="Times New Roman" w:eastAsia="Times New Roman" w:hAnsi="Times New Roman"/>
          <w:sz w:val="26"/>
          <w:szCs w:val="26"/>
          <w:lang w:eastAsia="ru-RU"/>
        </w:rPr>
        <w:t>Центра</w:t>
      </w:r>
      <w:r w:rsidR="00962080" w:rsidRPr="006A15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музыкально-хореографического и театрального творчества</w:t>
      </w:r>
      <w:r w:rsidR="00C810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62080" w:rsidRPr="00962080" w:rsidRDefault="00962080" w:rsidP="009620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2080" w:rsidRPr="00E96D2B" w:rsidRDefault="00962080" w:rsidP="0096208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0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6D2B">
        <w:rPr>
          <w:rFonts w:ascii="Times New Roman" w:eastAsia="Times New Roman" w:hAnsi="Times New Roman"/>
          <w:sz w:val="26"/>
          <w:szCs w:val="26"/>
          <w:lang w:eastAsia="ru-RU"/>
        </w:rPr>
        <w:t>ПРИКАЗЫВАЮ:</w:t>
      </w:r>
    </w:p>
    <w:p w:rsidR="00962080" w:rsidRPr="00962080" w:rsidRDefault="00962080" w:rsidP="00962080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2080" w:rsidRPr="003B196E" w:rsidRDefault="00E701FA" w:rsidP="007214A5">
      <w:pPr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Провести </w:t>
      </w:r>
      <w:r w:rsidR="00A745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период </w:t>
      </w:r>
      <w:r w:rsidR="003B19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21 февраля 2021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года </w:t>
      </w:r>
      <w:r w:rsidR="00F273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1</w:t>
      </w:r>
      <w:r w:rsidR="003B19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273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.00 до </w:t>
      </w:r>
      <w:r w:rsidR="003B19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14.00</w:t>
      </w:r>
      <w:r w:rsidR="000D1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D7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базе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МАУДО «ДПШ»</w:t>
      </w:r>
      <w:r w:rsidR="007171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339CD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3B19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14A5">
        <w:rPr>
          <w:rFonts w:ascii="Times New Roman" w:eastAsia="Times New Roman" w:hAnsi="Times New Roman"/>
          <w:sz w:val="26"/>
          <w:szCs w:val="26"/>
          <w:lang w:eastAsia="ru-RU"/>
        </w:rPr>
        <w:t>Концерт</w:t>
      </w:r>
      <w:r w:rsidR="007214A5">
        <w:rPr>
          <w:rFonts w:ascii="Times New Roman" w:eastAsia="Times New Roman" w:hAnsi="Times New Roman"/>
          <w:sz w:val="26"/>
          <w:szCs w:val="26"/>
          <w:lang w:eastAsia="ru-RU"/>
        </w:rPr>
        <w:t xml:space="preserve"> «В гостях у выпускников» Оркестра народных инструментов «</w:t>
      </w:r>
      <w:proofErr w:type="spellStart"/>
      <w:r w:rsidR="007214A5">
        <w:rPr>
          <w:rFonts w:ascii="Times New Roman" w:eastAsia="Times New Roman" w:hAnsi="Times New Roman"/>
          <w:sz w:val="26"/>
          <w:szCs w:val="26"/>
          <w:lang w:eastAsia="ru-RU"/>
        </w:rPr>
        <w:t>Хрусталек</w:t>
      </w:r>
      <w:proofErr w:type="spellEnd"/>
      <w:r w:rsidR="007214A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214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6D2B" w:rsidRPr="003B196E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</w:t>
      </w:r>
      <w:r w:rsidRPr="003B196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E96D2B" w:rsidRPr="003B19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34CE">
        <w:rPr>
          <w:rFonts w:ascii="Times New Roman" w:eastAsia="Times New Roman" w:hAnsi="Times New Roman"/>
          <w:sz w:val="26"/>
          <w:szCs w:val="26"/>
          <w:lang w:eastAsia="ru-RU"/>
        </w:rPr>
        <w:t>Концерт</w:t>
      </w:r>
      <w:r w:rsidRPr="003B196E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4339CD" w:rsidRDefault="00962080" w:rsidP="00C810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080">
        <w:rPr>
          <w:rFonts w:ascii="Times New Roman" w:eastAsia="Times New Roman" w:hAnsi="Times New Roman"/>
          <w:sz w:val="26"/>
          <w:szCs w:val="26"/>
          <w:lang w:eastAsia="ru-RU"/>
        </w:rPr>
        <w:t>Утвердить</w:t>
      </w:r>
      <w:r w:rsidR="00C810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01FA" w:rsidRPr="00C81050">
        <w:rPr>
          <w:rFonts w:ascii="Times New Roman" w:eastAsia="Times New Roman" w:hAnsi="Times New Roman"/>
          <w:sz w:val="26"/>
          <w:szCs w:val="26"/>
          <w:lang w:eastAsia="ru-RU"/>
        </w:rPr>
        <w:t>план</w:t>
      </w:r>
      <w:r w:rsidR="00C810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4173" w:rsidRPr="00C81050">
        <w:rPr>
          <w:rFonts w:ascii="Times New Roman" w:eastAsia="Times New Roman" w:hAnsi="Times New Roman"/>
          <w:sz w:val="26"/>
          <w:szCs w:val="26"/>
          <w:lang w:eastAsia="ru-RU"/>
        </w:rPr>
        <w:t>проведения</w:t>
      </w:r>
      <w:r w:rsidR="001D4173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C81050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подготовки </w:t>
      </w:r>
      <w:r w:rsidR="003B196E">
        <w:rPr>
          <w:rFonts w:ascii="Times New Roman" w:eastAsia="Times New Roman" w:hAnsi="Times New Roman"/>
          <w:sz w:val="26"/>
          <w:szCs w:val="26"/>
          <w:lang w:eastAsia="ru-RU"/>
        </w:rPr>
        <w:t>Встречи</w:t>
      </w:r>
      <w:r w:rsidR="00C81050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1</w:t>
      </w:r>
      <w:r w:rsidR="004339CD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572CB7" w:rsidRDefault="004339CD" w:rsidP="00C810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16D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Центра музыкально-хореографического и театрального творчества Егорова П.С.</w:t>
      </w:r>
      <w:r w:rsidRPr="0032616D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обеспечить общую координацию мероприятия.</w:t>
      </w:r>
    </w:p>
    <w:p w:rsidR="00E11CF6" w:rsidRPr="00C81050" w:rsidRDefault="00E11CF6" w:rsidP="00C810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Руководителю Центра досуговых программ и праздников Коневу И.В. </w:t>
      </w:r>
      <w:r w:rsidR="007453A9">
        <w:rPr>
          <w:rFonts w:ascii="Times New Roman" w:eastAsia="Times New Roman" w:hAnsi="Times New Roman"/>
          <w:sz w:val="26"/>
          <w:szCs w:val="26"/>
          <w:lang w:eastAsia="ru-RU"/>
        </w:rPr>
        <w:t>обеспечить организационно-техническое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53A9">
        <w:rPr>
          <w:rFonts w:ascii="Times New Roman" w:eastAsia="Times New Roman" w:hAnsi="Times New Roman"/>
          <w:sz w:val="26"/>
          <w:szCs w:val="26"/>
          <w:lang w:eastAsia="ru-RU"/>
        </w:rPr>
        <w:t xml:space="preserve">сопровождение Концерта. </w:t>
      </w:r>
    </w:p>
    <w:p w:rsidR="005A0341" w:rsidRDefault="005A0341" w:rsidP="005A0341">
      <w:pPr>
        <w:pStyle w:val="a5"/>
        <w:numPr>
          <w:ilvl w:val="0"/>
          <w:numId w:val="5"/>
        </w:numPr>
        <w:spacing w:after="0" w:line="240" w:lineRule="auto"/>
        <w:ind w:right="46"/>
        <w:jc w:val="both"/>
        <w:rPr>
          <w:rFonts w:ascii="Times New Roman" w:hAnsi="Times New Roman"/>
          <w:sz w:val="26"/>
          <w:szCs w:val="26"/>
        </w:rPr>
      </w:pPr>
      <w:r w:rsidRPr="005A0341">
        <w:rPr>
          <w:rFonts w:ascii="Times New Roman" w:hAnsi="Times New Roman"/>
          <w:sz w:val="26"/>
          <w:szCs w:val="26"/>
        </w:rPr>
        <w:t xml:space="preserve">Руководителю Пресс-центра Завьялову А.А. обеспечить </w:t>
      </w:r>
      <w:r w:rsidR="001013B6">
        <w:rPr>
          <w:rFonts w:ascii="Times New Roman" w:hAnsi="Times New Roman"/>
          <w:sz w:val="26"/>
          <w:szCs w:val="26"/>
        </w:rPr>
        <w:t xml:space="preserve">информационное сопровождение и </w:t>
      </w:r>
      <w:r w:rsidR="001D4173">
        <w:rPr>
          <w:rFonts w:ascii="Times New Roman" w:hAnsi="Times New Roman"/>
          <w:sz w:val="26"/>
          <w:szCs w:val="26"/>
        </w:rPr>
        <w:t>фотосъемку Концерта</w:t>
      </w:r>
      <w:r w:rsidRPr="005A0341">
        <w:rPr>
          <w:rFonts w:ascii="Times New Roman" w:hAnsi="Times New Roman"/>
          <w:sz w:val="26"/>
          <w:szCs w:val="26"/>
        </w:rPr>
        <w:t>.</w:t>
      </w:r>
    </w:p>
    <w:p w:rsidR="005A0341" w:rsidRPr="005A0341" w:rsidRDefault="001B14FE" w:rsidP="005A0341">
      <w:pPr>
        <w:pStyle w:val="a5"/>
        <w:numPr>
          <w:ilvl w:val="0"/>
          <w:numId w:val="5"/>
        </w:numPr>
        <w:spacing w:after="0" w:line="240" w:lineRule="auto"/>
        <w:ind w:right="46"/>
        <w:jc w:val="both"/>
        <w:rPr>
          <w:rFonts w:ascii="Times New Roman" w:hAnsi="Times New Roman"/>
          <w:sz w:val="26"/>
          <w:szCs w:val="26"/>
        </w:rPr>
      </w:pPr>
      <w:r w:rsidRPr="001B14FE">
        <w:rPr>
          <w:rFonts w:ascii="Times New Roman" w:hAnsi="Times New Roman"/>
          <w:sz w:val="26"/>
          <w:szCs w:val="26"/>
        </w:rPr>
        <w:t>Заместителю директора по обеспечению комплексной безопасности Павлухину Д.В. обеспечить безопасные у</w:t>
      </w:r>
      <w:r w:rsidR="00F27340">
        <w:rPr>
          <w:rFonts w:ascii="Times New Roman" w:hAnsi="Times New Roman"/>
          <w:sz w:val="26"/>
          <w:szCs w:val="26"/>
        </w:rPr>
        <w:t>словия для проведения Концерта</w:t>
      </w:r>
      <w:r w:rsidRPr="001B14FE">
        <w:rPr>
          <w:rFonts w:ascii="Times New Roman" w:hAnsi="Times New Roman"/>
          <w:sz w:val="26"/>
          <w:szCs w:val="26"/>
        </w:rPr>
        <w:t xml:space="preserve"> на территории МАУДО «ДПШ».</w:t>
      </w:r>
    </w:p>
    <w:p w:rsidR="00962080" w:rsidRPr="00962080" w:rsidRDefault="00962080" w:rsidP="00C81050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080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исполнения приказа </w:t>
      </w:r>
      <w:r w:rsidR="008531E9">
        <w:rPr>
          <w:rFonts w:ascii="Times New Roman" w:eastAsia="Times New Roman" w:hAnsi="Times New Roman"/>
          <w:sz w:val="26"/>
          <w:szCs w:val="26"/>
          <w:lang w:eastAsia="ru-RU"/>
        </w:rPr>
        <w:t xml:space="preserve">возложить </w:t>
      </w:r>
      <w:r w:rsidR="00C81050" w:rsidRPr="00C81050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7453A9">
        <w:rPr>
          <w:rFonts w:ascii="Times New Roman" w:eastAsia="Times New Roman" w:hAnsi="Times New Roman"/>
          <w:sz w:val="26"/>
          <w:szCs w:val="26"/>
          <w:lang w:eastAsia="ru-RU"/>
        </w:rPr>
        <w:t>заместителя директора по организационно-массовой работе</w:t>
      </w:r>
      <w:r w:rsidR="00C81050" w:rsidRPr="00C810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453A9">
        <w:rPr>
          <w:rFonts w:ascii="Times New Roman" w:eastAsia="Times New Roman" w:hAnsi="Times New Roman"/>
          <w:sz w:val="26"/>
          <w:szCs w:val="26"/>
          <w:lang w:eastAsia="ru-RU"/>
        </w:rPr>
        <w:t>Голосову</w:t>
      </w:r>
      <w:proofErr w:type="spellEnd"/>
      <w:r w:rsidR="007453A9">
        <w:rPr>
          <w:rFonts w:ascii="Times New Roman" w:eastAsia="Times New Roman" w:hAnsi="Times New Roman"/>
          <w:sz w:val="26"/>
          <w:szCs w:val="26"/>
          <w:lang w:eastAsia="ru-RU"/>
        </w:rPr>
        <w:t xml:space="preserve"> Л.Г</w:t>
      </w:r>
      <w:r w:rsidR="00C81050" w:rsidRPr="00C810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62080" w:rsidRDefault="00962080" w:rsidP="00962080">
      <w:pPr>
        <w:tabs>
          <w:tab w:val="left" w:pos="3300"/>
        </w:tabs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53A9" w:rsidRDefault="007453A9" w:rsidP="00B92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2080" w:rsidRPr="00962080" w:rsidRDefault="00962080" w:rsidP="00B92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080">
        <w:rPr>
          <w:rFonts w:ascii="Times New Roman" w:eastAsia="Times New Roman" w:hAnsi="Times New Roman"/>
          <w:sz w:val="26"/>
          <w:szCs w:val="26"/>
          <w:lang w:eastAsia="ru-RU"/>
        </w:rPr>
        <w:t>Директор</w:t>
      </w:r>
      <w:r w:rsidRPr="009620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620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620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620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6208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922E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Ю.В.</w:t>
      </w:r>
      <w:r w:rsidR="00B922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Смирнова</w:t>
      </w:r>
    </w:p>
    <w:p w:rsidR="00B922E0" w:rsidRDefault="00B922E0" w:rsidP="0096208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18"/>
          <w:szCs w:val="18"/>
          <w:lang w:eastAsia="ru-RU"/>
        </w:rPr>
      </w:pPr>
    </w:p>
    <w:p w:rsidR="0016428E" w:rsidRDefault="0016428E" w:rsidP="00E701F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7214A5" w:rsidRDefault="007214A5" w:rsidP="00E701F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7214A5" w:rsidRDefault="007214A5" w:rsidP="00E701F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50633" w:rsidRPr="007214A5" w:rsidRDefault="007214A5" w:rsidP="00C8105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</w:pPr>
      <w:proofErr w:type="spellStart"/>
      <w:r w:rsidRPr="007214A5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Лежнина</w:t>
      </w:r>
      <w:proofErr w:type="spellEnd"/>
      <w:r w:rsidRPr="007214A5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Е.Ю</w:t>
      </w:r>
      <w:r w:rsidR="00A50633" w:rsidRPr="007214A5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.</w:t>
      </w:r>
    </w:p>
    <w:p w:rsidR="00A50633" w:rsidRPr="007214A5" w:rsidRDefault="00A50633" w:rsidP="00C8105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</w:pPr>
      <w:r w:rsidRPr="007214A5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220 08 47</w:t>
      </w:r>
    </w:p>
    <w:p w:rsidR="00C81050" w:rsidRPr="007214A5" w:rsidRDefault="00C81050" w:rsidP="00C8105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</w:pPr>
      <w:r w:rsidRPr="007214A5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Разослать: в дело, </w:t>
      </w:r>
      <w:r w:rsidR="00A50633" w:rsidRPr="007214A5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структурные подразделения, филиал</w:t>
      </w:r>
      <w:r w:rsidR="00013261" w:rsidRPr="007214A5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, Павлухину Д.В.</w:t>
      </w:r>
    </w:p>
    <w:p w:rsidR="00C81050" w:rsidRPr="007214A5" w:rsidRDefault="00C81050" w:rsidP="00A50633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sectPr w:rsidR="00C81050" w:rsidRPr="007214A5" w:rsidSect="0048267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D7D59" w:rsidRPr="00ED7D59" w:rsidRDefault="00B66DF2" w:rsidP="00ED7D59">
      <w:pPr>
        <w:suppressAutoHyphens/>
        <w:spacing w:after="0"/>
        <w:ind w:left="6372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66DF2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 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  <w:r w:rsidR="00ED7D59" w:rsidRPr="00ED7D59">
        <w:rPr>
          <w:rFonts w:ascii="Times New Roman" w:eastAsia="Times New Roman" w:hAnsi="Times New Roman"/>
          <w:sz w:val="26"/>
          <w:szCs w:val="26"/>
          <w:lang w:eastAsia="ar-SA"/>
        </w:rPr>
        <w:t>Приложение 1</w:t>
      </w:r>
    </w:p>
    <w:p w:rsidR="00ED7D59" w:rsidRPr="00ED7D59" w:rsidRDefault="00ED7D59" w:rsidP="00ED7D59">
      <w:pPr>
        <w:suppressAutoHyphens/>
        <w:spacing w:after="0"/>
        <w:ind w:left="6372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D7D59">
        <w:rPr>
          <w:rFonts w:ascii="Times New Roman" w:eastAsia="Times New Roman" w:hAnsi="Times New Roman"/>
          <w:sz w:val="26"/>
          <w:szCs w:val="26"/>
          <w:lang w:eastAsia="ar-SA"/>
        </w:rPr>
        <w:t>к приказу МАУДО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D7D59">
        <w:rPr>
          <w:rFonts w:ascii="Times New Roman" w:eastAsia="Times New Roman" w:hAnsi="Times New Roman"/>
          <w:sz w:val="26"/>
          <w:szCs w:val="26"/>
          <w:lang w:eastAsia="ar-SA"/>
        </w:rPr>
        <w:t>«ДПШ»</w:t>
      </w:r>
    </w:p>
    <w:p w:rsidR="003F783B" w:rsidRDefault="00BC21A5" w:rsidP="00ED7D59">
      <w:pPr>
        <w:suppressAutoHyphens/>
        <w:spacing w:after="0"/>
        <w:ind w:left="6372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ED7D59" w:rsidRPr="00ED7D59">
        <w:rPr>
          <w:rFonts w:ascii="Times New Roman" w:eastAsia="Times New Roman" w:hAnsi="Times New Roman"/>
          <w:sz w:val="26"/>
          <w:szCs w:val="26"/>
          <w:lang w:eastAsia="ar-SA"/>
        </w:rPr>
        <w:t>_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___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r w:rsidR="00ED7D59">
        <w:rPr>
          <w:rFonts w:ascii="Times New Roman" w:eastAsia="Times New Roman" w:hAnsi="Times New Roman"/>
          <w:sz w:val="26"/>
          <w:szCs w:val="26"/>
          <w:lang w:eastAsia="ar-SA"/>
        </w:rPr>
        <w:t xml:space="preserve"> _</w:t>
      </w:r>
      <w:proofErr w:type="gramEnd"/>
      <w:r w:rsidR="00ED7D59">
        <w:rPr>
          <w:rFonts w:ascii="Times New Roman" w:eastAsia="Times New Roman" w:hAnsi="Times New Roman"/>
          <w:sz w:val="26"/>
          <w:szCs w:val="26"/>
          <w:lang w:eastAsia="ar-SA"/>
        </w:rPr>
        <w:t>________</w:t>
      </w:r>
      <w:r w:rsidR="007214A5">
        <w:rPr>
          <w:rFonts w:ascii="Times New Roman" w:eastAsia="Times New Roman" w:hAnsi="Times New Roman"/>
          <w:sz w:val="26"/>
          <w:szCs w:val="26"/>
          <w:lang w:eastAsia="ar-SA"/>
        </w:rPr>
        <w:t>2021</w:t>
      </w:r>
      <w:r w:rsidR="00ED7D5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ED7D59" w:rsidRDefault="00ED7D59" w:rsidP="00ED7D59">
      <w:pPr>
        <w:suppressAutoHyphens/>
        <w:spacing w:after="0"/>
        <w:ind w:left="6372"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7214A5" w:rsidRPr="00962080" w:rsidRDefault="00ED7D59" w:rsidP="007214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7D59">
        <w:rPr>
          <w:rFonts w:ascii="Times New Roman" w:eastAsia="Times New Roman" w:hAnsi="Times New Roman"/>
          <w:sz w:val="26"/>
          <w:szCs w:val="26"/>
          <w:lang w:eastAsia="ru-RU"/>
        </w:rPr>
        <w:t>План по</w:t>
      </w:r>
      <w:r w:rsidR="00A836CC">
        <w:rPr>
          <w:rFonts w:ascii="Times New Roman" w:eastAsia="Times New Roman" w:hAnsi="Times New Roman"/>
          <w:sz w:val="26"/>
          <w:szCs w:val="26"/>
          <w:lang w:eastAsia="ru-RU"/>
        </w:rPr>
        <w:t xml:space="preserve">дготовки и проведения </w:t>
      </w:r>
      <w:r w:rsidR="007214A5">
        <w:rPr>
          <w:rFonts w:ascii="Times New Roman" w:eastAsia="Times New Roman" w:hAnsi="Times New Roman"/>
          <w:sz w:val="26"/>
          <w:szCs w:val="26"/>
          <w:lang w:eastAsia="ru-RU"/>
        </w:rPr>
        <w:t>Концерта «В гостях у выпускников» Оркестра народных инструментов «</w:t>
      </w:r>
      <w:proofErr w:type="spellStart"/>
      <w:r w:rsidR="007214A5">
        <w:rPr>
          <w:rFonts w:ascii="Times New Roman" w:eastAsia="Times New Roman" w:hAnsi="Times New Roman"/>
          <w:sz w:val="26"/>
          <w:szCs w:val="26"/>
          <w:lang w:eastAsia="ru-RU"/>
        </w:rPr>
        <w:t>Хрусталек</w:t>
      </w:r>
      <w:proofErr w:type="spellEnd"/>
      <w:r w:rsidR="007214A5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3F783B" w:rsidRDefault="003F783B" w:rsidP="007214A5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2269"/>
        <w:gridCol w:w="2693"/>
      </w:tblGrid>
      <w:tr w:rsidR="00282CF4" w:rsidRPr="00911D7F" w:rsidTr="007059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F4" w:rsidRPr="00E14396" w:rsidRDefault="00282CF4" w:rsidP="00282C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439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F4" w:rsidRPr="00E14396" w:rsidRDefault="00282CF4" w:rsidP="00282C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4396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CF4" w:rsidRPr="00E14396" w:rsidRDefault="00282CF4" w:rsidP="00282C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4396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F4" w:rsidRPr="00E14396" w:rsidRDefault="00282CF4" w:rsidP="00282C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4396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8126B4" w:rsidRPr="004C1D9B" w:rsidTr="007059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B4" w:rsidRPr="004C1D9B" w:rsidRDefault="008126B4" w:rsidP="00974BD8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7F6C" w:rsidRDefault="008531E9" w:rsidP="00364FB6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Репетиция Концерта </w:t>
            </w:r>
          </w:p>
          <w:p w:rsidR="008126B4" w:rsidRPr="004C1D9B" w:rsidRDefault="00C55F1E" w:rsidP="00364FB6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(сцена театрального корпуса)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E" w:rsidRDefault="002D34CE" w:rsidP="002D2E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21.02.2021</w:t>
            </w:r>
          </w:p>
          <w:p w:rsidR="002D34CE" w:rsidRPr="00E14396" w:rsidRDefault="002D34CE" w:rsidP="002D2E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9" w:rsidRDefault="002D34CE" w:rsidP="004C1D9B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Лежнина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  <w:p w:rsidR="00202F91" w:rsidRPr="004C1D9B" w:rsidRDefault="00202F91" w:rsidP="004C1D9B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Конев И.В.</w:t>
            </w:r>
            <w:r w:rsidR="002D34CE">
              <w:rPr>
                <w:rFonts w:ascii="Times New Roman" w:hAnsi="Times New Roman"/>
                <w:sz w:val="26"/>
                <w:szCs w:val="26"/>
              </w:rPr>
              <w:t>/Арнольд В.В.</w:t>
            </w:r>
          </w:p>
        </w:tc>
      </w:tr>
      <w:tr w:rsidR="00CE3279" w:rsidRPr="004C1D9B" w:rsidTr="007059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9" w:rsidRPr="004C1D9B" w:rsidRDefault="00CE3279" w:rsidP="00974BD8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3279" w:rsidRPr="00364FB6" w:rsidRDefault="00202F91" w:rsidP="00364FB6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Разработка афиши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070" w:rsidRDefault="002D34CE" w:rsidP="009330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14.02.2021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9" w:rsidRPr="004C1D9B" w:rsidRDefault="00202F91" w:rsidP="004C1D9B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Николаева Ю.В.</w:t>
            </w:r>
          </w:p>
        </w:tc>
      </w:tr>
      <w:tr w:rsidR="008126B4" w:rsidRPr="004C1D9B" w:rsidTr="007059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B4" w:rsidRPr="004C1D9B" w:rsidRDefault="008126B4" w:rsidP="004C1D9B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6B4" w:rsidRPr="004C1D9B" w:rsidRDefault="00897E9A" w:rsidP="00974BD8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Звуковое оформление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E9" w:rsidRPr="006E7AF2" w:rsidRDefault="002D34CE" w:rsidP="002D2E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21.02.2021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E" w:rsidRPr="006E7AF2" w:rsidRDefault="006E7AF2" w:rsidP="004C1D9B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Герда Е.А.</w:t>
            </w:r>
          </w:p>
        </w:tc>
      </w:tr>
      <w:tr w:rsidR="002D34CE" w:rsidRPr="004C1D9B" w:rsidTr="007059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4CE" w:rsidRPr="004C1D9B" w:rsidRDefault="002D34CE" w:rsidP="002D34CE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4CE" w:rsidRDefault="002D34CE" w:rsidP="002D34CE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Световое оформление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4CE" w:rsidRDefault="002D34CE" w:rsidP="002D34CE">
            <w:pPr>
              <w:jc w:val="center"/>
            </w:pPr>
            <w:r w:rsidRPr="009C0E40">
              <w:rPr>
                <w:rFonts w:ascii="Times New Roman" w:hAnsi="Times New Roman"/>
                <w:sz w:val="26"/>
                <w:szCs w:val="26"/>
              </w:rPr>
              <w:t>21.02.2021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4CE" w:rsidRDefault="002D34CE" w:rsidP="002D34CE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Пастухов М.Б./</w:t>
            </w:r>
          </w:p>
          <w:p w:rsidR="002D34CE" w:rsidRPr="006E7AF2" w:rsidRDefault="002D34CE" w:rsidP="002D34CE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Ахмадеева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Г.С.</w:t>
            </w:r>
          </w:p>
        </w:tc>
      </w:tr>
      <w:tr w:rsidR="002D34CE" w:rsidRPr="004C1D9B" w:rsidTr="007059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4CE" w:rsidRPr="004C1D9B" w:rsidRDefault="002D34CE" w:rsidP="002D34CE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4CE" w:rsidRDefault="002D34CE" w:rsidP="002D34C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Видео оформление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4CE" w:rsidRDefault="002D34CE" w:rsidP="002D34CE">
            <w:pPr>
              <w:jc w:val="center"/>
            </w:pPr>
            <w:r w:rsidRPr="009C0E40">
              <w:rPr>
                <w:rFonts w:ascii="Times New Roman" w:hAnsi="Times New Roman"/>
                <w:sz w:val="26"/>
                <w:szCs w:val="26"/>
              </w:rPr>
              <w:t>21.02.2021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4CE" w:rsidRPr="006E7AF2" w:rsidRDefault="002D34CE" w:rsidP="002D34CE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Николаев С.В./ </w:t>
            </w:r>
          </w:p>
        </w:tc>
      </w:tr>
      <w:tr w:rsidR="00715D9D" w:rsidRPr="004C1D9B" w:rsidTr="007059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D9D" w:rsidRPr="004C1D9B" w:rsidRDefault="00715D9D" w:rsidP="004C1D9B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D9D" w:rsidRPr="004C1D9B" w:rsidRDefault="00F404B2" w:rsidP="002D34C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Проведение Концерта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4CE" w:rsidRDefault="002D34CE" w:rsidP="002D34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21.02.2021</w:t>
            </w:r>
          </w:p>
          <w:p w:rsidR="00715D9D" w:rsidRDefault="002D34CE" w:rsidP="002D34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13.00-14.00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D9D" w:rsidRDefault="002D34CE" w:rsidP="0072613E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Лежнина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  <w:p w:rsidR="002D34CE" w:rsidRDefault="002D34CE" w:rsidP="0072613E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Арнольд В.В.</w:t>
            </w:r>
          </w:p>
          <w:p w:rsidR="002D34CE" w:rsidRDefault="002D34CE" w:rsidP="0072613E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Сухоруков Д.В.</w:t>
            </w:r>
          </w:p>
          <w:p w:rsidR="002D34CE" w:rsidRDefault="002D34CE" w:rsidP="0072613E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Бондарева О.В.</w:t>
            </w:r>
          </w:p>
          <w:p w:rsidR="002D34CE" w:rsidRDefault="002D34CE" w:rsidP="0072613E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Гришунина Т.В.</w:t>
            </w:r>
          </w:p>
          <w:p w:rsidR="002D34CE" w:rsidRDefault="002D34CE" w:rsidP="0072613E">
            <w:pPr>
              <w:suppressAutoHyphens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Ермохин К.А.</w:t>
            </w:r>
          </w:p>
          <w:p w:rsidR="00202F91" w:rsidRPr="004C1D9B" w:rsidRDefault="00202F91" w:rsidP="0072613E">
            <w:pPr>
              <w:suppressAutoHyphens/>
              <w:spacing w:after="0" w:line="100" w:lineRule="atLeast"/>
              <w:rPr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Конев И.В.</w:t>
            </w:r>
          </w:p>
        </w:tc>
      </w:tr>
    </w:tbl>
    <w:p w:rsidR="00AF3427" w:rsidRPr="005F70B9" w:rsidRDefault="00AF3427" w:rsidP="00DE7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F3427" w:rsidRPr="005F70B9" w:rsidSect="004826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F4125"/>
    <w:multiLevelType w:val="hybridMultilevel"/>
    <w:tmpl w:val="CA56BCB0"/>
    <w:lvl w:ilvl="0" w:tplc="45344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E664A8"/>
    <w:multiLevelType w:val="hybridMultilevel"/>
    <w:tmpl w:val="6F8CDC56"/>
    <w:lvl w:ilvl="0" w:tplc="4DA4EB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7F13CC"/>
    <w:multiLevelType w:val="hybridMultilevel"/>
    <w:tmpl w:val="9376B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01FFE"/>
    <w:multiLevelType w:val="hybridMultilevel"/>
    <w:tmpl w:val="C0EA4AFC"/>
    <w:lvl w:ilvl="0" w:tplc="E87A18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6D3E6C"/>
    <w:multiLevelType w:val="hybridMultilevel"/>
    <w:tmpl w:val="E1A8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EC"/>
    <w:rsid w:val="00003751"/>
    <w:rsid w:val="00006343"/>
    <w:rsid w:val="00012EB0"/>
    <w:rsid w:val="00013261"/>
    <w:rsid w:val="000135B3"/>
    <w:rsid w:val="00020C5D"/>
    <w:rsid w:val="00021035"/>
    <w:rsid w:val="000234FB"/>
    <w:rsid w:val="00032134"/>
    <w:rsid w:val="00036EA2"/>
    <w:rsid w:val="000534BC"/>
    <w:rsid w:val="00057960"/>
    <w:rsid w:val="00062DCD"/>
    <w:rsid w:val="00067871"/>
    <w:rsid w:val="000A044F"/>
    <w:rsid w:val="000A61D8"/>
    <w:rsid w:val="000D1693"/>
    <w:rsid w:val="000D1D93"/>
    <w:rsid w:val="000D7786"/>
    <w:rsid w:val="000E5F07"/>
    <w:rsid w:val="000F2443"/>
    <w:rsid w:val="001013B6"/>
    <w:rsid w:val="00104203"/>
    <w:rsid w:val="0010784D"/>
    <w:rsid w:val="00113408"/>
    <w:rsid w:val="001205C0"/>
    <w:rsid w:val="00121DAD"/>
    <w:rsid w:val="0012235B"/>
    <w:rsid w:val="001452DA"/>
    <w:rsid w:val="00146746"/>
    <w:rsid w:val="00153431"/>
    <w:rsid w:val="00162F7D"/>
    <w:rsid w:val="0016428E"/>
    <w:rsid w:val="001645A0"/>
    <w:rsid w:val="00165FEB"/>
    <w:rsid w:val="00167076"/>
    <w:rsid w:val="00172A1F"/>
    <w:rsid w:val="001848CF"/>
    <w:rsid w:val="0018621A"/>
    <w:rsid w:val="0019559C"/>
    <w:rsid w:val="00196AB3"/>
    <w:rsid w:val="001A79D9"/>
    <w:rsid w:val="001B086C"/>
    <w:rsid w:val="001B14FE"/>
    <w:rsid w:val="001B3BF7"/>
    <w:rsid w:val="001B661B"/>
    <w:rsid w:val="001D4173"/>
    <w:rsid w:val="001F676C"/>
    <w:rsid w:val="00202F91"/>
    <w:rsid w:val="002040EF"/>
    <w:rsid w:val="00207596"/>
    <w:rsid w:val="0022047C"/>
    <w:rsid w:val="002236E2"/>
    <w:rsid w:val="00230AC3"/>
    <w:rsid w:val="00237BAB"/>
    <w:rsid w:val="00247723"/>
    <w:rsid w:val="00253B08"/>
    <w:rsid w:val="002638A4"/>
    <w:rsid w:val="00265901"/>
    <w:rsid w:val="002719D5"/>
    <w:rsid w:val="00281D6D"/>
    <w:rsid w:val="00282CF4"/>
    <w:rsid w:val="002C134B"/>
    <w:rsid w:val="002D34CE"/>
    <w:rsid w:val="002E55DD"/>
    <w:rsid w:val="002F60DD"/>
    <w:rsid w:val="002F722A"/>
    <w:rsid w:val="00314384"/>
    <w:rsid w:val="0032085C"/>
    <w:rsid w:val="0032616D"/>
    <w:rsid w:val="00326CCB"/>
    <w:rsid w:val="00350267"/>
    <w:rsid w:val="0035456A"/>
    <w:rsid w:val="00354B6A"/>
    <w:rsid w:val="00364FB6"/>
    <w:rsid w:val="00372B9A"/>
    <w:rsid w:val="0037686F"/>
    <w:rsid w:val="00384337"/>
    <w:rsid w:val="003848D9"/>
    <w:rsid w:val="00387FF1"/>
    <w:rsid w:val="00392D52"/>
    <w:rsid w:val="003A26AA"/>
    <w:rsid w:val="003B196E"/>
    <w:rsid w:val="003B6E27"/>
    <w:rsid w:val="003C11DC"/>
    <w:rsid w:val="003F783B"/>
    <w:rsid w:val="004021DE"/>
    <w:rsid w:val="00403623"/>
    <w:rsid w:val="0041330D"/>
    <w:rsid w:val="0041398E"/>
    <w:rsid w:val="00414B23"/>
    <w:rsid w:val="00426B5D"/>
    <w:rsid w:val="004339CD"/>
    <w:rsid w:val="00435ADC"/>
    <w:rsid w:val="00446D01"/>
    <w:rsid w:val="00447BAF"/>
    <w:rsid w:val="00454812"/>
    <w:rsid w:val="00460E12"/>
    <w:rsid w:val="00482678"/>
    <w:rsid w:val="0048728F"/>
    <w:rsid w:val="00487FE3"/>
    <w:rsid w:val="004A2C29"/>
    <w:rsid w:val="004C1D9B"/>
    <w:rsid w:val="004F0788"/>
    <w:rsid w:val="004F10A0"/>
    <w:rsid w:val="00530D8C"/>
    <w:rsid w:val="0055139E"/>
    <w:rsid w:val="00570381"/>
    <w:rsid w:val="00572CB7"/>
    <w:rsid w:val="00585A76"/>
    <w:rsid w:val="00586155"/>
    <w:rsid w:val="005A0341"/>
    <w:rsid w:val="005A0C97"/>
    <w:rsid w:val="005A4BE4"/>
    <w:rsid w:val="005B42CA"/>
    <w:rsid w:val="005B52ED"/>
    <w:rsid w:val="005B7E6B"/>
    <w:rsid w:val="005D1C47"/>
    <w:rsid w:val="005D7DDF"/>
    <w:rsid w:val="005F3842"/>
    <w:rsid w:val="005F6C64"/>
    <w:rsid w:val="005F70B9"/>
    <w:rsid w:val="0060431F"/>
    <w:rsid w:val="006240F6"/>
    <w:rsid w:val="0063014A"/>
    <w:rsid w:val="00636654"/>
    <w:rsid w:val="00647F6C"/>
    <w:rsid w:val="006612AB"/>
    <w:rsid w:val="006652FE"/>
    <w:rsid w:val="0066706A"/>
    <w:rsid w:val="006710BC"/>
    <w:rsid w:val="00673235"/>
    <w:rsid w:val="00693ED3"/>
    <w:rsid w:val="006A156A"/>
    <w:rsid w:val="006A6427"/>
    <w:rsid w:val="006B3886"/>
    <w:rsid w:val="006B6B1C"/>
    <w:rsid w:val="006B763D"/>
    <w:rsid w:val="006C4881"/>
    <w:rsid w:val="006D7868"/>
    <w:rsid w:val="006D7AE8"/>
    <w:rsid w:val="006E4474"/>
    <w:rsid w:val="006E7AF2"/>
    <w:rsid w:val="00704B77"/>
    <w:rsid w:val="0070571F"/>
    <w:rsid w:val="0070592E"/>
    <w:rsid w:val="00707E5A"/>
    <w:rsid w:val="00715D9D"/>
    <w:rsid w:val="0071715D"/>
    <w:rsid w:val="007214A5"/>
    <w:rsid w:val="007418B7"/>
    <w:rsid w:val="00742660"/>
    <w:rsid w:val="0074323E"/>
    <w:rsid w:val="007453A9"/>
    <w:rsid w:val="007510D5"/>
    <w:rsid w:val="00783EF0"/>
    <w:rsid w:val="00786C35"/>
    <w:rsid w:val="007A0660"/>
    <w:rsid w:val="007A58CF"/>
    <w:rsid w:val="007B14D5"/>
    <w:rsid w:val="007B2EB0"/>
    <w:rsid w:val="007D1AE4"/>
    <w:rsid w:val="007D505D"/>
    <w:rsid w:val="007E360B"/>
    <w:rsid w:val="007E427B"/>
    <w:rsid w:val="007E571E"/>
    <w:rsid w:val="008126B4"/>
    <w:rsid w:val="008166E5"/>
    <w:rsid w:val="00817073"/>
    <w:rsid w:val="00817F58"/>
    <w:rsid w:val="008233A4"/>
    <w:rsid w:val="00823D93"/>
    <w:rsid w:val="008531E9"/>
    <w:rsid w:val="0086669A"/>
    <w:rsid w:val="008978B7"/>
    <w:rsid w:val="00897E9A"/>
    <w:rsid w:val="008A4AEC"/>
    <w:rsid w:val="008A50C4"/>
    <w:rsid w:val="008B0854"/>
    <w:rsid w:val="008C2298"/>
    <w:rsid w:val="008D25D9"/>
    <w:rsid w:val="008F6830"/>
    <w:rsid w:val="00902E32"/>
    <w:rsid w:val="009037D9"/>
    <w:rsid w:val="009039AA"/>
    <w:rsid w:val="00911D7F"/>
    <w:rsid w:val="00914683"/>
    <w:rsid w:val="00914F52"/>
    <w:rsid w:val="00922280"/>
    <w:rsid w:val="009241E1"/>
    <w:rsid w:val="00925E49"/>
    <w:rsid w:val="00930FA2"/>
    <w:rsid w:val="00931079"/>
    <w:rsid w:val="00933070"/>
    <w:rsid w:val="00936EF8"/>
    <w:rsid w:val="00944327"/>
    <w:rsid w:val="00957A22"/>
    <w:rsid w:val="00962080"/>
    <w:rsid w:val="0096439B"/>
    <w:rsid w:val="00974BD8"/>
    <w:rsid w:val="00991221"/>
    <w:rsid w:val="00993285"/>
    <w:rsid w:val="009A3800"/>
    <w:rsid w:val="009A6FAC"/>
    <w:rsid w:val="009B1EC4"/>
    <w:rsid w:val="009C0C14"/>
    <w:rsid w:val="009D0238"/>
    <w:rsid w:val="009D36A5"/>
    <w:rsid w:val="009E0BDB"/>
    <w:rsid w:val="009F215B"/>
    <w:rsid w:val="009F559B"/>
    <w:rsid w:val="009F6135"/>
    <w:rsid w:val="00A06944"/>
    <w:rsid w:val="00A07A9B"/>
    <w:rsid w:val="00A25286"/>
    <w:rsid w:val="00A35B98"/>
    <w:rsid w:val="00A50633"/>
    <w:rsid w:val="00A52E17"/>
    <w:rsid w:val="00A609C2"/>
    <w:rsid w:val="00A74555"/>
    <w:rsid w:val="00A836CC"/>
    <w:rsid w:val="00A85257"/>
    <w:rsid w:val="00A9450E"/>
    <w:rsid w:val="00A95D34"/>
    <w:rsid w:val="00AB6D94"/>
    <w:rsid w:val="00AC1636"/>
    <w:rsid w:val="00AC52D7"/>
    <w:rsid w:val="00AD01EF"/>
    <w:rsid w:val="00AD7A9D"/>
    <w:rsid w:val="00AE38CB"/>
    <w:rsid w:val="00AE5F17"/>
    <w:rsid w:val="00AF1D3D"/>
    <w:rsid w:val="00AF31EE"/>
    <w:rsid w:val="00AF3427"/>
    <w:rsid w:val="00B03895"/>
    <w:rsid w:val="00B173A6"/>
    <w:rsid w:val="00B272CC"/>
    <w:rsid w:val="00B45862"/>
    <w:rsid w:val="00B619E9"/>
    <w:rsid w:val="00B63FB7"/>
    <w:rsid w:val="00B66DF2"/>
    <w:rsid w:val="00B70386"/>
    <w:rsid w:val="00B90C31"/>
    <w:rsid w:val="00B917E7"/>
    <w:rsid w:val="00B922E0"/>
    <w:rsid w:val="00B9468D"/>
    <w:rsid w:val="00BA0FFE"/>
    <w:rsid w:val="00BA46E5"/>
    <w:rsid w:val="00BA62F3"/>
    <w:rsid w:val="00BB5BF3"/>
    <w:rsid w:val="00BB7479"/>
    <w:rsid w:val="00BC21A5"/>
    <w:rsid w:val="00BC51B6"/>
    <w:rsid w:val="00BD7B0F"/>
    <w:rsid w:val="00BF7ED7"/>
    <w:rsid w:val="00C30872"/>
    <w:rsid w:val="00C4132B"/>
    <w:rsid w:val="00C553EF"/>
    <w:rsid w:val="00C55F1E"/>
    <w:rsid w:val="00C57DA3"/>
    <w:rsid w:val="00C70539"/>
    <w:rsid w:val="00C718D9"/>
    <w:rsid w:val="00C81050"/>
    <w:rsid w:val="00C94E8E"/>
    <w:rsid w:val="00CA1354"/>
    <w:rsid w:val="00CA2417"/>
    <w:rsid w:val="00CA6CBF"/>
    <w:rsid w:val="00CC3798"/>
    <w:rsid w:val="00CC42B7"/>
    <w:rsid w:val="00CD0778"/>
    <w:rsid w:val="00CE3279"/>
    <w:rsid w:val="00CE4B2B"/>
    <w:rsid w:val="00CF44EB"/>
    <w:rsid w:val="00D1195A"/>
    <w:rsid w:val="00D13A5C"/>
    <w:rsid w:val="00D1410F"/>
    <w:rsid w:val="00D36181"/>
    <w:rsid w:val="00D441AC"/>
    <w:rsid w:val="00D45149"/>
    <w:rsid w:val="00D456C5"/>
    <w:rsid w:val="00D62301"/>
    <w:rsid w:val="00D70350"/>
    <w:rsid w:val="00DA042F"/>
    <w:rsid w:val="00DA66F9"/>
    <w:rsid w:val="00DC4659"/>
    <w:rsid w:val="00DE7F99"/>
    <w:rsid w:val="00DF4A4F"/>
    <w:rsid w:val="00E11CF6"/>
    <w:rsid w:val="00E12D6E"/>
    <w:rsid w:val="00E40800"/>
    <w:rsid w:val="00E41F7D"/>
    <w:rsid w:val="00E51255"/>
    <w:rsid w:val="00E60688"/>
    <w:rsid w:val="00E701FA"/>
    <w:rsid w:val="00E816D1"/>
    <w:rsid w:val="00E91D4E"/>
    <w:rsid w:val="00E96D2B"/>
    <w:rsid w:val="00EB4D9E"/>
    <w:rsid w:val="00ED1D67"/>
    <w:rsid w:val="00ED6D9E"/>
    <w:rsid w:val="00ED7D59"/>
    <w:rsid w:val="00EF3B9A"/>
    <w:rsid w:val="00EF4DCB"/>
    <w:rsid w:val="00F16CAA"/>
    <w:rsid w:val="00F2173A"/>
    <w:rsid w:val="00F24CC7"/>
    <w:rsid w:val="00F26004"/>
    <w:rsid w:val="00F27340"/>
    <w:rsid w:val="00F404B2"/>
    <w:rsid w:val="00F4355A"/>
    <w:rsid w:val="00F5602A"/>
    <w:rsid w:val="00F624CB"/>
    <w:rsid w:val="00F749E3"/>
    <w:rsid w:val="00F74F34"/>
    <w:rsid w:val="00F83E1A"/>
    <w:rsid w:val="00F9630A"/>
    <w:rsid w:val="00FB2DC3"/>
    <w:rsid w:val="00FC7F39"/>
    <w:rsid w:val="00FD45EF"/>
    <w:rsid w:val="00FE4761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7734B-D5FD-4DB8-8DFD-318922D6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2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080"/>
    <w:pPr>
      <w:ind w:left="720"/>
      <w:contextualSpacing/>
    </w:pPr>
  </w:style>
  <w:style w:type="table" w:styleId="a6">
    <w:name w:val="Table Grid"/>
    <w:basedOn w:val="a1"/>
    <w:uiPriority w:val="59"/>
    <w:rsid w:val="00F74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B6E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chenkoeg\Desktop\&#1064;&#1072;&#1073;&#1083;&#1086;&#1085;&#1099;%20&#1073;&#1083;&#1072;&#1085;&#1082;&#1086;&#1074;%20&#1052;&#1040;&#1059;&#1044;&#1054;%20&#1044;&#1055;&#1064;_&#1043;&#1054;&#1057;&#1058;%206.30-2003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36C4-617D-4758-9780-6DC12DC1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Евгений</dc:creator>
  <cp:lastModifiedBy>USER</cp:lastModifiedBy>
  <cp:revision>2</cp:revision>
  <dcterms:created xsi:type="dcterms:W3CDTF">2021-02-11T03:02:00Z</dcterms:created>
  <dcterms:modified xsi:type="dcterms:W3CDTF">2021-02-11T03:02:00Z</dcterms:modified>
</cp:coreProperties>
</file>