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F" w:rsidRPr="00C55DC7" w:rsidRDefault="00CA6E9F" w:rsidP="00CA6E9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33A7E" w:rsidRDefault="00D47D62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24F41">
        <w:rPr>
          <w:rFonts w:ascii="Times New Roman" w:hAnsi="Times New Roman"/>
          <w:sz w:val="28"/>
          <w:szCs w:val="28"/>
        </w:rPr>
        <w:t>2</w:t>
      </w:r>
    </w:p>
    <w:p w:rsidR="00433A7E" w:rsidRDefault="00D47D62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433A7E">
        <w:rPr>
          <w:rFonts w:ascii="Times New Roman" w:hAnsi="Times New Roman"/>
          <w:sz w:val="28"/>
          <w:szCs w:val="28"/>
        </w:rPr>
        <w:t xml:space="preserve">МАУДО «ДПШ» </w:t>
      </w:r>
    </w:p>
    <w:p w:rsidR="00CD67DE" w:rsidRDefault="00433A7E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2786">
        <w:rPr>
          <w:rFonts w:ascii="Times New Roman" w:hAnsi="Times New Roman"/>
          <w:sz w:val="28"/>
          <w:szCs w:val="28"/>
        </w:rPr>
        <w:t>_____________________</w:t>
      </w:r>
    </w:p>
    <w:p w:rsidR="00433A7E" w:rsidRDefault="00433A7E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993736" w:rsidRDefault="00433A7E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_____________________</w:t>
      </w:r>
    </w:p>
    <w:p w:rsidR="00D47D62" w:rsidRDefault="00D47D62" w:rsidP="00154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Default="0072426C" w:rsidP="00154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Pr="0072426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26C">
        <w:rPr>
          <w:rFonts w:ascii="Times New Roman" w:hAnsi="Times New Roman"/>
          <w:b/>
          <w:sz w:val="28"/>
          <w:szCs w:val="28"/>
        </w:rPr>
        <w:t xml:space="preserve">Информация о проведении родительских собраний в объединениях </w:t>
      </w:r>
    </w:p>
    <w:p w:rsidR="0072426C" w:rsidRDefault="0072426C" w:rsidP="00154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273" w:rsidRPr="00825635" w:rsidRDefault="00FE25BE" w:rsidP="0015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635">
        <w:rPr>
          <w:rFonts w:ascii="Times New Roman" w:hAnsi="Times New Roman"/>
          <w:b/>
          <w:sz w:val="28"/>
          <w:szCs w:val="28"/>
        </w:rPr>
        <w:t xml:space="preserve">Центр </w:t>
      </w:r>
      <w:r w:rsidR="00DA4FC0">
        <w:rPr>
          <w:rFonts w:ascii="Times New Roman" w:hAnsi="Times New Roman"/>
          <w:b/>
          <w:sz w:val="28"/>
          <w:szCs w:val="28"/>
        </w:rPr>
        <w:t>социально-гуманитарного образования</w:t>
      </w:r>
      <w:r w:rsidR="00154273" w:rsidRPr="00825635">
        <w:rPr>
          <w:rFonts w:ascii="Times New Roman" w:hAnsi="Times New Roman"/>
          <w:b/>
          <w:sz w:val="28"/>
          <w:szCs w:val="28"/>
        </w:rPr>
        <w:t xml:space="preserve"> </w:t>
      </w:r>
    </w:p>
    <w:p w:rsidR="00154273" w:rsidRDefault="00154273" w:rsidP="00154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635">
        <w:rPr>
          <w:rFonts w:ascii="Times New Roman" w:hAnsi="Times New Roman"/>
          <w:sz w:val="28"/>
          <w:szCs w:val="28"/>
        </w:rPr>
        <w:t>(1 год обучения, переводные учебные группы, бюджет)</w:t>
      </w:r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332"/>
        <w:gridCol w:w="936"/>
        <w:gridCol w:w="2976"/>
      </w:tblGrid>
      <w:tr w:rsidR="00F75178" w:rsidRPr="00697ABC" w:rsidTr="00D05253">
        <w:tc>
          <w:tcPr>
            <w:tcW w:w="675" w:type="dxa"/>
            <w:vMerge w:val="restart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7A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7A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F75178" w:rsidRPr="00697ABC" w:rsidTr="00D05253">
        <w:tc>
          <w:tcPr>
            <w:tcW w:w="675" w:type="dxa"/>
            <w:vMerge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36" w:type="dxa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F75178" w:rsidRPr="00697ABC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От иероглифа до внутренней силы 1(№2)»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Галимгареева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29 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От иероглифа до внутренней силы 1(№ 3)»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Галимгареева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29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Практика устной и письменной речи» 1 (№1), 1(№2)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Галимгареева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От иероглифа до внутренней силы 1(№1)»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Шуковилова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Культура Китая» 1(№1), 1(№2), 1(№3)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Шуковилова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Ди-джей клуб «Тонус»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Диджеинг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Виноградов Александр Васильевич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08.09.2024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 «Юный пожарный»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«Пожарно-спасательный спорт»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Лебедь Вячеслав Юрьевич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1  этажа,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Школа профессиональной </w:t>
            </w: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«Детская полицейская академия»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«Полицейская академия. Основы. Введение в профессию» 1(№1), </w:t>
            </w: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1(№2)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Агенцигер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Профильный отряд юных спецназовцев «Беркут»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 спецназа»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Агенцигер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«Медиа7я»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«Новые медиа: социальные сети» 1(№2), 1(№3)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Передбогова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47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коллектив 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ЧеМодАН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ЧеМодАН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о» 1(№1), 1(№2), 1(№3), 1(№4)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Рамазанова Эльвира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Ножкина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Актовый зал (?)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Easy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start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» 1(№1), 1(№2), 1(№3)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I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love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1(№2), 1(№3)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16.40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life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1(№2), 1(№3)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Easy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 1(№1), 1(№2)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 I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love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1(№1)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Рамазанова Эльвира 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life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1(№1)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Рамазанова Эльвира 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 объединение «Полиглот»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Китаский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язык. От иероглифа до внутренней силы» 1(№4). 1(№5), 1(№6), 1(№7), 1(№8)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Филипова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«Ход конем» 1(№1), 1(№2)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Завьялов Антон Александрович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юных вожатых «МАЯК»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 вожатого. Ста</w:t>
            </w:r>
            <w:proofErr w:type="gram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 в пр</w:t>
            </w:r>
            <w:proofErr w:type="gram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офессию»,  «Школа вожатого. Секреты практики»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Шацкая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Александрвна</w:t>
            </w:r>
            <w:proofErr w:type="spellEnd"/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МАУДО «ДПШ»,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29 кабинет, </w:t>
            </w: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библиотека,  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юных вожатых «МАЯК»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вожатого. Основы мастерства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Амина Аликовна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04.09.24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29 кабинет, </w:t>
            </w: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 xml:space="preserve">библиотека,  </w:t>
            </w: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 объединение «Вспышка»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через объектив»</w:t>
            </w:r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Амина Аликовна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04.09.24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18:30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библиотека,  административный корпус</w:t>
            </w:r>
          </w:p>
        </w:tc>
      </w:tr>
      <w:tr w:rsidR="00F75178" w:rsidRPr="00331D00" w:rsidTr="00D05253">
        <w:tc>
          <w:tcPr>
            <w:tcW w:w="675" w:type="dxa"/>
          </w:tcPr>
          <w:p w:rsidR="00F75178" w:rsidRPr="00BE1E60" w:rsidRDefault="00F75178" w:rsidP="00D0525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юных корреспондентов 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БонЖУР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Медиалаборатория</w:t>
            </w:r>
            <w:proofErr w:type="spellEnd"/>
          </w:p>
        </w:tc>
        <w:tc>
          <w:tcPr>
            <w:tcW w:w="255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Игнатьева Вероника Андреевна</w:t>
            </w:r>
          </w:p>
        </w:tc>
        <w:tc>
          <w:tcPr>
            <w:tcW w:w="1332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02.09.2024</w:t>
            </w:r>
          </w:p>
        </w:tc>
        <w:tc>
          <w:tcPr>
            <w:tcW w:w="93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18.00</w:t>
            </w:r>
          </w:p>
        </w:tc>
        <w:tc>
          <w:tcPr>
            <w:tcW w:w="2976" w:type="dxa"/>
            <w:vAlign w:val="center"/>
          </w:tcPr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47</w:t>
            </w:r>
          </w:p>
          <w:p w:rsidR="00F75178" w:rsidRPr="00331D00" w:rsidRDefault="00F75178" w:rsidP="00D052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</w:tbl>
    <w:p w:rsidR="00154273" w:rsidRDefault="00154273" w:rsidP="00C272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4273" w:rsidRDefault="00154273" w:rsidP="00154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635">
        <w:rPr>
          <w:rFonts w:ascii="Times New Roman" w:hAnsi="Times New Roman"/>
          <w:b/>
          <w:sz w:val="28"/>
          <w:szCs w:val="28"/>
        </w:rPr>
        <w:t>Центр</w:t>
      </w:r>
      <w:r w:rsidRPr="007163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спортивной работы</w:t>
      </w:r>
    </w:p>
    <w:p w:rsidR="0072426C" w:rsidRPr="0004300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3"/>
        <w:gridCol w:w="2795"/>
        <w:gridCol w:w="3076"/>
        <w:gridCol w:w="2933"/>
        <w:gridCol w:w="1424"/>
        <w:gridCol w:w="967"/>
        <w:gridCol w:w="3064"/>
      </w:tblGrid>
      <w:tr w:rsidR="0072426C" w:rsidRPr="00433A7E" w:rsidTr="00B362FF">
        <w:tc>
          <w:tcPr>
            <w:tcW w:w="703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3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3A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95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076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933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5455" w:type="dxa"/>
            <w:gridSpan w:val="3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Информация о проведении родительских собраний</w:t>
            </w:r>
          </w:p>
        </w:tc>
      </w:tr>
      <w:tr w:rsidR="0072426C" w:rsidRPr="00697ABC" w:rsidTr="00B362FF">
        <w:tc>
          <w:tcPr>
            <w:tcW w:w="703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67" w:type="dxa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064" w:type="dxa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04300C" w:rsidRDefault="0072426C" w:rsidP="00B362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Кикбоксинг, база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Кикбоксинг,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Кунг-фу, база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база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объединение «Фехтование»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фехтования. Фехтование 1.0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 2.0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Абрамович</w:t>
            </w:r>
          </w:p>
          <w:p w:rsidR="0072426C" w:rsidRPr="00284963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Романович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 «Юность», вход с торца правее служебного входа и левее кафе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объединение «Фехтование»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фехтования. Фехтование 1.0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 2.0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Полищук Анна Владимировна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 «Юность», вход с торца правее служебного входа и левее кафе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1(№4)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1(№5)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Екатерина Сергеевна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2009-11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1(№8)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Екатерина Сергеевна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2014, 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1(№1)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Елагин Евгений Андреевич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2007-09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1(№2)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 Евгений Андреевич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2B5C04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объединение «Гольф»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гольфа. Гольф 1.0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гольфа. Гольф 3.0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2B5C04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Театрального корпуса ДПШ</w:t>
            </w:r>
          </w:p>
        </w:tc>
      </w:tr>
    </w:tbl>
    <w:p w:rsidR="00154273" w:rsidRDefault="00154273" w:rsidP="00C272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26C" w:rsidRPr="00825635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</w:t>
      </w:r>
      <w:r w:rsidRPr="008256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декоративно – прикладного и изобразительного творчества</w:t>
      </w: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25635">
        <w:rPr>
          <w:rFonts w:ascii="Times New Roman" w:hAnsi="Times New Roman"/>
          <w:sz w:val="28"/>
          <w:szCs w:val="28"/>
        </w:rPr>
        <w:t xml:space="preserve">учебные группы, </w:t>
      </w:r>
      <w:r w:rsidRPr="000E2B39">
        <w:rPr>
          <w:rFonts w:ascii="Times New Roman" w:hAnsi="Times New Roman"/>
          <w:b/>
          <w:sz w:val="28"/>
          <w:szCs w:val="28"/>
        </w:rPr>
        <w:t>бюджет</w:t>
      </w:r>
      <w:r w:rsidRPr="00825635">
        <w:rPr>
          <w:rFonts w:ascii="Times New Roman" w:hAnsi="Times New Roman"/>
          <w:sz w:val="28"/>
          <w:szCs w:val="28"/>
        </w:rPr>
        <w:t>)</w:t>
      </w: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332"/>
        <w:gridCol w:w="936"/>
        <w:gridCol w:w="2976"/>
      </w:tblGrid>
      <w:tr w:rsidR="00672976" w:rsidRPr="00697ABC" w:rsidTr="001C6E50">
        <w:tc>
          <w:tcPr>
            <w:tcW w:w="675" w:type="dxa"/>
            <w:vMerge w:val="restart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7A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7A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5244" w:type="dxa"/>
            <w:gridSpan w:val="3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Информация о проведении родительских собраний</w:t>
            </w:r>
          </w:p>
        </w:tc>
      </w:tr>
      <w:tr w:rsidR="00672976" w:rsidRPr="00697ABC" w:rsidTr="001C6E50">
        <w:tc>
          <w:tcPr>
            <w:tcW w:w="675" w:type="dxa"/>
            <w:vMerge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72976" w:rsidRPr="00697AB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«Живопись. Творчество»</w:t>
            </w:r>
          </w:p>
        </w:tc>
        <w:tc>
          <w:tcPr>
            <w:tcW w:w="255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Светлана Игоревна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 чате ВК</w:t>
            </w:r>
          </w:p>
        </w:tc>
      </w:tr>
      <w:tr w:rsidR="00672976" w:rsidRPr="00697AB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культуры и искусства. Средние века»</w:t>
            </w:r>
          </w:p>
        </w:tc>
        <w:tc>
          <w:tcPr>
            <w:tcW w:w="255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Светлана Игоревна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 чате ВК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FC3">
              <w:rPr>
                <w:rFonts w:ascii="Times New Roman" w:hAnsi="Times New Roman"/>
                <w:sz w:val="24"/>
                <w:szCs w:val="24"/>
              </w:rPr>
              <w:t>Живопись</w:t>
            </w:r>
            <w:proofErr w:type="gramStart"/>
            <w:r w:rsidRPr="00980FC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80FC3">
              <w:rPr>
                <w:rFonts w:ascii="Times New Roman" w:hAnsi="Times New Roman"/>
                <w:sz w:val="24"/>
                <w:szCs w:val="24"/>
              </w:rPr>
              <w:t>сновы</w:t>
            </w:r>
            <w:proofErr w:type="spellEnd"/>
            <w:r w:rsidRPr="00980FC3">
              <w:rPr>
                <w:rFonts w:ascii="Times New Roman" w:hAnsi="Times New Roman"/>
                <w:sz w:val="24"/>
                <w:szCs w:val="24"/>
              </w:rPr>
              <w:t xml:space="preserve"> станковой композиции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165AB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B1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FF70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5AB1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F11406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C3">
              <w:rPr>
                <w:rFonts w:ascii="Times New Roman" w:hAnsi="Times New Roman"/>
                <w:sz w:val="24"/>
                <w:szCs w:val="24"/>
              </w:rPr>
              <w:t>Основы портретной живописи. Зарисовки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F1140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FF70BB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>административный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лепки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«Лепка из глины. Изваяние»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Оксана Павловна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111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лепки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«Лепка из глины. Фантазия форм»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Оксана Павловна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111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лепки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62">
              <w:rPr>
                <w:rFonts w:ascii="Times New Roman" w:hAnsi="Times New Roman"/>
                <w:sz w:val="24"/>
                <w:szCs w:val="24"/>
              </w:rPr>
              <w:t>«Лепка из глины. Пласти</w:t>
            </w:r>
            <w:r>
              <w:rPr>
                <w:rFonts w:ascii="Times New Roman" w:hAnsi="Times New Roman"/>
                <w:sz w:val="24"/>
                <w:szCs w:val="24"/>
              </w:rPr>
              <w:t>ческие метаморфозы»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Оксана Павловна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111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художественной фотографии «Луч»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62">
              <w:rPr>
                <w:rFonts w:ascii="Times New Roman" w:hAnsi="Times New Roman"/>
                <w:sz w:val="24"/>
                <w:szCs w:val="24"/>
              </w:rPr>
              <w:t>«Художественная фотография. Основы фотографии»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Наталья Олеговна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206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объединение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фотографии «Луч»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62">
              <w:rPr>
                <w:rFonts w:ascii="Times New Roman" w:hAnsi="Times New Roman"/>
                <w:sz w:val="24"/>
                <w:szCs w:val="24"/>
              </w:rPr>
              <w:lastRenderedPageBreak/>
              <w:t>«Художественная фотография. Черно-белая фотография»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Наталья Олеговна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206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«Юный художник»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«Азы рисования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Рисуем вместе. Творим из бумаги»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Неклюдова Лариса Геннадьевна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165AB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B1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  <w:r w:rsidRPr="00165AB1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F11406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«Марья искусница</w:t>
            </w:r>
            <w:r w:rsidRPr="00284A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 Елена Владимировна</w:t>
            </w:r>
          </w:p>
        </w:tc>
        <w:tc>
          <w:tcPr>
            <w:tcW w:w="133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>08.2024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F1140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«Аксессуары: от эскиза до изготовления»</w:t>
            </w:r>
          </w:p>
        </w:tc>
        <w:tc>
          <w:tcPr>
            <w:tcW w:w="255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«Вязание: крючок и спицы»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r w:rsidRPr="00513BDC"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игрушек»</w:t>
            </w:r>
          </w:p>
          <w:p w:rsidR="00672976" w:rsidRPr="00437480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«Конструирование игрушки»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r w:rsidRPr="00513BDC"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игрушек»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«От эскиза до изготовления»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r w:rsidRPr="00513BDC"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фольклора»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«Фольклорный ансамбль» и «Народные праздники»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Стильные украшения»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Основы плетения»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«Модный имидж»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«Истоки»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 Елена Владимировна</w:t>
            </w:r>
          </w:p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Шью сама.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Технология и декорирование.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Проекты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Изготовление джинсовых изделий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Лоскутное шитьё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 xml:space="preserve">Куклы и игрушки. </w:t>
            </w:r>
            <w:proofErr w:type="spellStart"/>
            <w:r w:rsidRPr="008811A5">
              <w:rPr>
                <w:rFonts w:ascii="Times New Roman" w:hAnsi="Times New Roman"/>
                <w:sz w:val="24"/>
                <w:szCs w:val="24"/>
              </w:rPr>
              <w:t>Войлоковаляние</w:t>
            </w:r>
            <w:proofErr w:type="spellEnd"/>
            <w:r w:rsidRPr="00881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Куклы и игрушки. Папье-маше, текстиль, пластик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Оригами-КУОСО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мультипликации»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Завьялова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Бабахановна</w:t>
            </w:r>
            <w:proofErr w:type="spellEnd"/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47 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>административный корпус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>Композиция в текстильном дизайне. Основы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>Композиция в текстильном дизайне. Костюм.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  <w:proofErr w:type="spellStart"/>
            <w:r w:rsidRPr="003C08C4">
              <w:rPr>
                <w:rFonts w:ascii="Times New Roman" w:hAnsi="Times New Roman"/>
                <w:sz w:val="24"/>
                <w:szCs w:val="24"/>
              </w:rPr>
              <w:t>fashion</w:t>
            </w:r>
            <w:proofErr w:type="spellEnd"/>
            <w:r w:rsidRPr="003C08C4">
              <w:rPr>
                <w:rFonts w:ascii="Times New Roman" w:hAnsi="Times New Roman"/>
                <w:sz w:val="24"/>
                <w:szCs w:val="24"/>
              </w:rPr>
              <w:t xml:space="preserve"> - иллюстратора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C3">
              <w:rPr>
                <w:rFonts w:ascii="Times New Roman" w:hAnsi="Times New Roman"/>
                <w:sz w:val="24"/>
                <w:szCs w:val="24"/>
              </w:rPr>
              <w:t>Швейная мастерская. Основы пошива изделия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Константировна</w:t>
            </w:r>
            <w:proofErr w:type="spellEnd"/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C3">
              <w:rPr>
                <w:rFonts w:ascii="Times New Roman" w:hAnsi="Times New Roman"/>
                <w:sz w:val="24"/>
                <w:szCs w:val="24"/>
              </w:rPr>
              <w:t>Швейная мастерская. Изготовление костюма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Константировна</w:t>
            </w:r>
            <w:proofErr w:type="spellEnd"/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 xml:space="preserve">Творческое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«Арт-</w:t>
            </w:r>
            <w:r w:rsidRPr="003C08C4">
              <w:rPr>
                <w:rFonts w:ascii="Times New Roman" w:hAnsi="Times New Roman"/>
                <w:sz w:val="24"/>
                <w:szCs w:val="24"/>
              </w:rPr>
              <w:t>студия на Алом поле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 xml:space="preserve">Азы рисования и </w:t>
            </w:r>
            <w:proofErr w:type="spellStart"/>
            <w:r w:rsidRPr="003C08C4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3C08C4">
              <w:rPr>
                <w:rFonts w:ascii="Times New Roman" w:hAnsi="Times New Roman"/>
                <w:sz w:val="24"/>
                <w:szCs w:val="24"/>
              </w:rPr>
              <w:t>. Арт-чердачок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</w:tbl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Pr="00825635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</w:t>
      </w:r>
      <w:r w:rsidRPr="008256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технического и естественнонаучного образования </w:t>
      </w: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635">
        <w:rPr>
          <w:rFonts w:ascii="Times New Roman" w:hAnsi="Times New Roman"/>
          <w:sz w:val="28"/>
          <w:szCs w:val="28"/>
        </w:rPr>
        <w:t>(1 год обучения, переводные учебные группы, бюджет)</w:t>
      </w:r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332"/>
        <w:gridCol w:w="936"/>
        <w:gridCol w:w="2976"/>
      </w:tblGrid>
      <w:tr w:rsidR="0072426C" w:rsidRPr="00A775F2" w:rsidTr="00B362FF">
        <w:tc>
          <w:tcPr>
            <w:tcW w:w="675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72426C" w:rsidRPr="00A775F2" w:rsidTr="00B362FF">
        <w:tc>
          <w:tcPr>
            <w:tcW w:w="675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Вирт.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Эколаборатория</w:t>
            </w:r>
            <w:proofErr w:type="spellEnd"/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 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Робототехника. Соревновательная подготовка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программирование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Интерактивное конструирование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«Картинг»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Картинг для детей. Автоспорт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Картинг для детей. Спортивный трек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Пупков Василий Валентинович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 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111 кабинет, 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 Компьютер»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Среда разработки 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 Компьютер»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Азбука персонального компьютера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3D-моделирование. Базовые формы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3D-моделирование. Конструирование деталей</w:t>
            </w:r>
          </w:p>
          <w:p w:rsidR="0072426C" w:rsidRPr="009C6C4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3D-моделирование. Проектирование механизмов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42">
              <w:rPr>
                <w:rFonts w:ascii="Times New Roman" w:hAnsi="Times New Roman"/>
                <w:sz w:val="24"/>
                <w:szCs w:val="24"/>
              </w:rPr>
              <w:t>3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C6C42">
              <w:rPr>
                <w:rFonts w:ascii="Times New Roman" w:hAnsi="Times New Roman"/>
                <w:sz w:val="24"/>
                <w:szCs w:val="24"/>
              </w:rPr>
              <w:t xml:space="preserve">-моделирование.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Проектная лаборатория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МСТК «Икар»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НТМ. Основы моделирования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НТМ. Технические модели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Стефанцов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МСТК «Икар»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НТМ. Основы моделирования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НТМ. Юный моделист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Ступина Татьяна Анатольевна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Робототехника. Творческая мастерская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Ступина Татьяна Анатольевна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Радиолаборатория "Импульс"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Радиоэлектроника. Юный знаток электроники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Ступина Татьяна Анатольевна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Радиолаборатория « Импульс»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Радиоэлектроника. Робототехника 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Ардуино</w:t>
            </w:r>
            <w:proofErr w:type="spellEnd"/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Радиоэлектроника. Проектная лаборатория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Ардуино</w:t>
            </w:r>
            <w:proofErr w:type="spellEnd"/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Основы радиосвязи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Мельников Евгений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 кабинет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"Юный техник"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Лазерные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зобретательство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инженерия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Лазерные технологии. Проектная лаборатория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Мусин Эльдар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13 кабинет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«Сам себе мастер»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влекательная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механика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Кельм Наталья Викторовна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36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программирование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Кельм Наталья Викторовна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36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ворческая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мастерская 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Кельм Наталья Викторовна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36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Рисуем на компьютере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Федякова Наталья Михайловна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Дистант</w:t>
            </w:r>
            <w:proofErr w:type="spellEnd"/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Радиуправляемые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Автомодельный спорт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</w:t>
            </w:r>
            <w:proofErr w:type="gramStart"/>
            <w:r w:rsidRPr="00A775F2"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программирование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</w:t>
            </w:r>
            <w:proofErr w:type="gramStart"/>
            <w:r w:rsidRPr="00A775F2"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«Юный геолог»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Геология для малышей»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«Юный геолог»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Основы геологии»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Самоцветы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«Юный геолог»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ЮнГео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Геоисследования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. Научная геология»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Геоисследования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Учебная геология»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«Исследования в археологии и краеведении» гр.1(№1) «Исследования в археологии и краеведении» гр.1(№2), 1(№3)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«Истоки цивилизации. Азы археологии» гр.1(№1)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«Истоки Цивилизации. Азы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археологии» гр.1(№2)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Шаркова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r w:rsidRPr="00A775F2"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«Истоки Цивилизации. Южного Урала Археология»;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Истоки цивилизации. Основы археологии России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«Истоки Цивилизации. Методика исследований».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«Исследования в археологии и краеведении» гр.1(№4)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«Основы туризма. Топография и ориентирование»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«Основы туризма. Туристская подготовка»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Калинин Артем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«Занимательная астрономия. Введение в астрономию / Наука о космосе»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Беринцева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«Занимательная астрономия. Звезды и дальние миры»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«Занимательная астрономия. Пространство и время»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Беринцева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Астрономия XXI век. Эволюция Вселенной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30386D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«Современная астрономия 2.0. Вселенная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30386D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</w:tbl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Pr="00BE654E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54E">
        <w:rPr>
          <w:rFonts w:ascii="Times New Roman" w:hAnsi="Times New Roman"/>
          <w:b/>
          <w:sz w:val="28"/>
          <w:szCs w:val="28"/>
        </w:rPr>
        <w:t xml:space="preserve">Центр музыкально-хореографического и театрального творчества </w:t>
      </w: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54E">
        <w:rPr>
          <w:rFonts w:ascii="Times New Roman" w:hAnsi="Times New Roman"/>
          <w:sz w:val="28"/>
          <w:szCs w:val="28"/>
        </w:rPr>
        <w:t>(1 год обучения, переводные учебные группы, бюджет</w:t>
      </w:r>
      <w:r w:rsidRPr="006E032C">
        <w:rPr>
          <w:rFonts w:ascii="Times New Roman" w:hAnsi="Times New Roman"/>
          <w:sz w:val="24"/>
          <w:szCs w:val="24"/>
        </w:rPr>
        <w:t>)</w:t>
      </w:r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417"/>
        <w:gridCol w:w="1418"/>
        <w:gridCol w:w="2409"/>
      </w:tblGrid>
      <w:tr w:rsidR="0072426C" w:rsidRPr="00697ABC" w:rsidTr="00B362FF">
        <w:tc>
          <w:tcPr>
            <w:tcW w:w="675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7A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7A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72426C" w:rsidRPr="00697ABC" w:rsidTr="00B362FF">
        <w:tc>
          <w:tcPr>
            <w:tcW w:w="67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72426C" w:rsidRPr="0052024F" w:rsidTr="00B362FF">
        <w:trPr>
          <w:trHeight w:val="413"/>
        </w:trPr>
        <w:tc>
          <w:tcPr>
            <w:tcW w:w="675" w:type="dxa"/>
            <w:vMerge w:val="restart"/>
          </w:tcPr>
          <w:p w:rsidR="0072426C" w:rsidRPr="0052024F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66">
              <w:rPr>
                <w:rFonts w:ascii="Times New Roman" w:hAnsi="Times New Roman"/>
                <w:sz w:val="24"/>
                <w:szCs w:val="24"/>
              </w:rPr>
              <w:t xml:space="preserve">Студия вокала им. Я.А. </w:t>
            </w:r>
            <w:proofErr w:type="spellStart"/>
            <w:r w:rsidRPr="00F16D66">
              <w:rPr>
                <w:rFonts w:ascii="Times New Roman" w:hAnsi="Times New Roman"/>
                <w:sz w:val="24"/>
                <w:szCs w:val="24"/>
              </w:rPr>
              <w:t>Вейцкина</w:t>
            </w:r>
            <w:proofErr w:type="spellEnd"/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Вокал. Профи</w:t>
            </w:r>
            <w:r w:rsidRPr="00F16D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2552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417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24F" w:rsidTr="00B362FF">
        <w:trPr>
          <w:trHeight w:val="690"/>
        </w:trPr>
        <w:tc>
          <w:tcPr>
            <w:tcW w:w="675" w:type="dxa"/>
            <w:vMerge/>
          </w:tcPr>
          <w:p w:rsidR="0072426C" w:rsidRPr="0052024F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F16D66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Вокал. Основы» </w:t>
            </w:r>
          </w:p>
          <w:p w:rsidR="0072426C" w:rsidRPr="00F16D66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 1 год обучения)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24F" w:rsidTr="00B362FF">
        <w:trPr>
          <w:trHeight w:val="411"/>
        </w:trPr>
        <w:tc>
          <w:tcPr>
            <w:tcW w:w="675" w:type="dxa"/>
            <w:vMerge/>
          </w:tcPr>
          <w:p w:rsidR="0072426C" w:rsidRPr="0052024F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F16D66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«Вокальный калейдоскоп. Хоровое пение»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Лидия Евгеньевна</w:t>
            </w:r>
          </w:p>
        </w:tc>
        <w:tc>
          <w:tcPr>
            <w:tcW w:w="1417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520877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0877">
              <w:rPr>
                <w:rFonts w:ascii="Times New Roman" w:hAnsi="Times New Roman"/>
                <w:sz w:val="24"/>
                <w:szCs w:val="24"/>
              </w:rPr>
              <w:t>Хореографический коллектив «Перезвоны»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танцу»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</w:tcPr>
          <w:p w:rsidR="0072426C" w:rsidRPr="00F6432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Светлана Юрьевна</w:t>
            </w:r>
          </w:p>
          <w:p w:rsidR="0072426C" w:rsidRPr="00F6432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Наталья Владимировна</w:t>
            </w:r>
          </w:p>
        </w:tc>
        <w:tc>
          <w:tcPr>
            <w:tcW w:w="1417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52087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танцу. Базовый уровень»</w:t>
            </w:r>
          </w:p>
        </w:tc>
        <w:tc>
          <w:tcPr>
            <w:tcW w:w="2552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Наталья Владимировна</w:t>
            </w:r>
          </w:p>
        </w:tc>
        <w:tc>
          <w:tcPr>
            <w:tcW w:w="1417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0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777840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70">
              <w:rPr>
                <w:rFonts w:ascii="Times New Roman" w:hAnsi="Times New Roman"/>
                <w:sz w:val="24"/>
                <w:szCs w:val="24"/>
              </w:rPr>
              <w:t>Оркестр народных инструментов «</w:t>
            </w:r>
            <w:proofErr w:type="spellStart"/>
            <w:r w:rsidRPr="00084170">
              <w:rPr>
                <w:rFonts w:ascii="Times New Roman" w:hAnsi="Times New Roman"/>
                <w:sz w:val="24"/>
                <w:szCs w:val="24"/>
              </w:rPr>
              <w:t>Хрусталек</w:t>
            </w:r>
            <w:proofErr w:type="spellEnd"/>
            <w:r w:rsidRPr="00084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«Инструментальная студия»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«Оркестр»</w:t>
            </w:r>
          </w:p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  <w:vMerge w:val="restart"/>
          </w:tcPr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Ольга Владимировна</w:t>
            </w:r>
          </w:p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 Дмитрий Викторович</w:t>
            </w:r>
          </w:p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Гришунина Татьяна Вячеславовна</w:t>
            </w:r>
          </w:p>
        </w:tc>
        <w:tc>
          <w:tcPr>
            <w:tcW w:w="1417" w:type="dxa"/>
            <w:vMerge w:val="restart"/>
          </w:tcPr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555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084170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«Инструментальная студия»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«Оркестр»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552" w:type="dxa"/>
            <w:vMerge/>
          </w:tcPr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413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4F">
              <w:rPr>
                <w:rFonts w:ascii="Times New Roman" w:hAnsi="Times New Roman"/>
                <w:sz w:val="24"/>
                <w:szCs w:val="24"/>
              </w:rPr>
              <w:t>Детская студия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Олега Митяева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«Авторская песня»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(переводные и 1 год обучения)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Митяева Марина Васильевна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Юлия Вячеславовна</w:t>
            </w:r>
          </w:p>
        </w:tc>
        <w:tc>
          <w:tcPr>
            <w:tcW w:w="1417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412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53774F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студия»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 1 год обучения)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c>
          <w:tcPr>
            <w:tcW w:w="675" w:type="dxa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BF">
              <w:rPr>
                <w:rFonts w:ascii="Times New Roman" w:hAnsi="Times New Roman"/>
                <w:sz w:val="24"/>
                <w:szCs w:val="24"/>
              </w:rPr>
              <w:t>Хореографическая мастерская «Н2О»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«Танцевальная революция»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c>
          <w:tcPr>
            <w:tcW w:w="675" w:type="dxa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C82CBF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EAE">
              <w:rPr>
                <w:rFonts w:ascii="Times New Roman" w:hAnsi="Times New Roman"/>
                <w:sz w:val="24"/>
                <w:szCs w:val="24"/>
              </w:rPr>
              <w:t>Клуб бардовской песни «Аккорд»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«Гитара в кругу друзей»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Юлия Вячеславовна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370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713EAE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724">
              <w:rPr>
                <w:rFonts w:ascii="Times New Roman" w:hAnsi="Times New Roman"/>
                <w:sz w:val="24"/>
                <w:szCs w:val="24"/>
              </w:rPr>
              <w:t xml:space="preserve">Хореографический </w:t>
            </w:r>
            <w:r w:rsidRPr="00301724">
              <w:rPr>
                <w:rFonts w:ascii="Times New Roman" w:hAnsi="Times New Roman"/>
                <w:sz w:val="24"/>
                <w:szCs w:val="24"/>
              </w:rPr>
              <w:lastRenderedPageBreak/>
              <w:t>ансамбль «</w:t>
            </w:r>
            <w:r w:rsidRPr="00301724">
              <w:rPr>
                <w:rFonts w:ascii="Times New Roman" w:hAnsi="Times New Roman"/>
                <w:sz w:val="24"/>
                <w:szCs w:val="24"/>
                <w:lang w:val="en-US"/>
              </w:rPr>
              <w:t>Amadeus</w:t>
            </w:r>
            <w:r w:rsidRPr="003017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4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F0443">
              <w:rPr>
                <w:rFonts w:ascii="Times New Roman" w:hAnsi="Times New Roman"/>
                <w:sz w:val="24"/>
                <w:szCs w:val="24"/>
              </w:rPr>
              <w:t>Amade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Классический танец»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Amadeus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Народный танец»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Великоцкая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Игоревна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1417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30.08.2024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:rsidR="0072426C" w:rsidRPr="0016343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38">
              <w:rPr>
                <w:rFonts w:ascii="Times New Roman" w:hAnsi="Times New Roman"/>
                <w:sz w:val="20"/>
                <w:szCs w:val="20"/>
              </w:rPr>
              <w:t>(переводные)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 15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750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301724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2F0443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735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1D9">
              <w:rPr>
                <w:rFonts w:ascii="Times New Roman" w:hAnsi="Times New Roman"/>
                <w:sz w:val="24"/>
                <w:szCs w:val="24"/>
              </w:rPr>
              <w:t>Театр-студия «На Алом поле»</w:t>
            </w:r>
          </w:p>
        </w:tc>
        <w:tc>
          <w:tcPr>
            <w:tcW w:w="3685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АкадемиЯ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мозаика»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 1 год обучения)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Андреевна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417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735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0B31D9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371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0B31D9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323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574">
              <w:rPr>
                <w:rFonts w:ascii="Times New Roman" w:hAnsi="Times New Roman"/>
                <w:sz w:val="24"/>
                <w:szCs w:val="24"/>
              </w:rPr>
              <w:t>Школа современного танца «</w:t>
            </w:r>
            <w:proofErr w:type="spellStart"/>
            <w:r w:rsidRPr="00144574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144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574">
              <w:rPr>
                <w:rFonts w:ascii="Times New Roman" w:hAnsi="Times New Roman"/>
                <w:sz w:val="24"/>
                <w:szCs w:val="24"/>
              </w:rPr>
              <w:t>Данс</w:t>
            </w:r>
            <w:proofErr w:type="spellEnd"/>
            <w:r w:rsidRPr="001445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«Вселенная хореографии»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552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 Сергей Валентинович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 – 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144574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«Вселенная хореографии»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 – 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144574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«Вселенная хореографии»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31">
              <w:rPr>
                <w:rFonts w:ascii="Times New Roman" w:hAnsi="Times New Roman"/>
                <w:sz w:val="24"/>
                <w:szCs w:val="24"/>
              </w:rPr>
              <w:t>Объединение уличного танца «</w:t>
            </w:r>
            <w:r w:rsidRPr="00D33C3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Pr="00D33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C31">
              <w:rPr>
                <w:rFonts w:ascii="Times New Roman" w:hAnsi="Times New Roman"/>
                <w:sz w:val="24"/>
                <w:szCs w:val="24"/>
                <w:lang w:val="en-US"/>
              </w:rPr>
              <w:t>CREW</w:t>
            </w:r>
            <w:r w:rsidRPr="00D33C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«Уличный танец»</w:t>
            </w:r>
          </w:p>
        </w:tc>
        <w:tc>
          <w:tcPr>
            <w:tcW w:w="2552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417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:rsidR="0072426C" w:rsidRPr="0016343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38">
              <w:rPr>
                <w:rFonts w:ascii="Times New Roman" w:hAnsi="Times New Roman"/>
                <w:sz w:val="20"/>
                <w:szCs w:val="20"/>
              </w:rPr>
              <w:t>(переводные)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D33C31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409" w:type="dxa"/>
            <w:vMerge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D33C31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коллектив «Колокольчик»</w:t>
            </w:r>
          </w:p>
        </w:tc>
        <w:tc>
          <w:tcPr>
            <w:tcW w:w="3685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и ансамблевое пение»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Татьяна Анатольевна</w:t>
            </w:r>
          </w:p>
        </w:tc>
        <w:tc>
          <w:tcPr>
            <w:tcW w:w="1417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38">
              <w:rPr>
                <w:rFonts w:ascii="Times New Roman" w:hAnsi="Times New Roman"/>
                <w:sz w:val="20"/>
                <w:szCs w:val="20"/>
              </w:rPr>
              <w:t>(переводные)</w:t>
            </w:r>
          </w:p>
          <w:p w:rsidR="0072426C" w:rsidRPr="0016343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409" w:type="dxa"/>
            <w:vMerge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c>
          <w:tcPr>
            <w:tcW w:w="675" w:type="dxa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бального танца</w:t>
            </w:r>
          </w:p>
        </w:tc>
        <w:tc>
          <w:tcPr>
            <w:tcW w:w="3685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бального танца»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Бормотов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Дарья Сергеевна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2 этажа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</w:tbl>
    <w:p w:rsidR="0072426C" w:rsidRDefault="0072426C" w:rsidP="007242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426C" w:rsidRPr="00BE654E" w:rsidRDefault="00D427BA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54E">
        <w:rPr>
          <w:rFonts w:ascii="Times New Roman" w:hAnsi="Times New Roman"/>
          <w:b/>
          <w:sz w:val="28"/>
          <w:szCs w:val="28"/>
        </w:rPr>
        <w:t>Центр</w:t>
      </w:r>
      <w:r w:rsidR="0072426C" w:rsidRPr="00BE654E">
        <w:rPr>
          <w:rFonts w:ascii="Times New Roman" w:hAnsi="Times New Roman"/>
          <w:b/>
          <w:sz w:val="28"/>
          <w:szCs w:val="28"/>
        </w:rPr>
        <w:t xml:space="preserve"> музыкально-хореографического и театрального творчества </w:t>
      </w:r>
    </w:p>
    <w:p w:rsidR="0072426C" w:rsidRPr="00BE654E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54E">
        <w:rPr>
          <w:rFonts w:ascii="Times New Roman" w:hAnsi="Times New Roman"/>
          <w:sz w:val="28"/>
          <w:szCs w:val="28"/>
        </w:rPr>
        <w:t xml:space="preserve"> (учебные группы, </w:t>
      </w:r>
      <w:proofErr w:type="spellStart"/>
      <w:r w:rsidRPr="00BE654E">
        <w:rPr>
          <w:rFonts w:ascii="Times New Roman" w:hAnsi="Times New Roman"/>
          <w:b/>
          <w:sz w:val="28"/>
          <w:szCs w:val="28"/>
        </w:rPr>
        <w:t>внебюджет</w:t>
      </w:r>
      <w:proofErr w:type="spellEnd"/>
      <w:r w:rsidRPr="00BE654E">
        <w:rPr>
          <w:rFonts w:ascii="Times New Roman" w:hAnsi="Times New Roman"/>
          <w:sz w:val="28"/>
          <w:szCs w:val="28"/>
        </w:rPr>
        <w:t>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3685"/>
        <w:gridCol w:w="2552"/>
        <w:gridCol w:w="1296"/>
        <w:gridCol w:w="972"/>
        <w:gridCol w:w="2976"/>
      </w:tblGrid>
      <w:tr w:rsidR="0072426C" w:rsidRPr="00697ABC" w:rsidTr="00B362FF">
        <w:tc>
          <w:tcPr>
            <w:tcW w:w="709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3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3A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72426C" w:rsidRPr="00697ABC" w:rsidTr="00B362FF">
        <w:tc>
          <w:tcPr>
            <w:tcW w:w="709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77">
              <w:rPr>
                <w:rFonts w:ascii="Times New Roman" w:hAnsi="Times New Roman"/>
                <w:sz w:val="24"/>
                <w:szCs w:val="24"/>
              </w:rPr>
              <w:t xml:space="preserve">Хореографический </w:t>
            </w:r>
            <w:r w:rsidRPr="00520877">
              <w:rPr>
                <w:rFonts w:ascii="Times New Roman" w:hAnsi="Times New Roman"/>
                <w:sz w:val="24"/>
                <w:szCs w:val="24"/>
              </w:rPr>
              <w:lastRenderedPageBreak/>
              <w:t>коллектив «Перезвоны»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lastRenderedPageBreak/>
              <w:t>«Танец. Первые шаги»</w:t>
            </w:r>
          </w:p>
        </w:tc>
        <w:tc>
          <w:tcPr>
            <w:tcW w:w="2552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Шумилова Н.В.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Хореографический ансамбль «</w:t>
            </w:r>
            <w:r w:rsidRPr="00615A4F">
              <w:rPr>
                <w:rFonts w:ascii="Times New Roman" w:hAnsi="Times New Roman"/>
                <w:sz w:val="24"/>
                <w:szCs w:val="24"/>
                <w:lang w:val="en-US"/>
              </w:rPr>
              <w:t>Amadeus</w:t>
            </w:r>
            <w:r w:rsidRPr="00615A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«Основы народного танца»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15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 xml:space="preserve">Школа современного танца </w:t>
            </w:r>
          </w:p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15A4F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61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A4F">
              <w:rPr>
                <w:rFonts w:ascii="Times New Roman" w:hAnsi="Times New Roman"/>
                <w:sz w:val="24"/>
                <w:szCs w:val="24"/>
              </w:rPr>
              <w:t>Данс</w:t>
            </w:r>
            <w:proofErr w:type="spellEnd"/>
            <w:r w:rsidRPr="00615A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«Азбука хореографии»</w:t>
            </w:r>
          </w:p>
        </w:tc>
        <w:tc>
          <w:tcPr>
            <w:tcW w:w="255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 С.В.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 xml:space="preserve">Театр-студия </w:t>
            </w:r>
          </w:p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«На Алом поле»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«Театральная тропинка»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Вокальный коллектив «Колокольчик»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«Вокальное воспитание детей дошкольного возраста»</w:t>
            </w:r>
          </w:p>
        </w:tc>
        <w:tc>
          <w:tcPr>
            <w:tcW w:w="255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Т.А.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 xml:space="preserve">Студия вокала им. Я.А. </w:t>
            </w:r>
            <w:proofErr w:type="spellStart"/>
            <w:r w:rsidRPr="00615A4F">
              <w:rPr>
                <w:rFonts w:ascii="Times New Roman" w:hAnsi="Times New Roman"/>
                <w:sz w:val="24"/>
                <w:szCs w:val="24"/>
              </w:rPr>
              <w:t>Вейцкина</w:t>
            </w:r>
            <w:proofErr w:type="spellEnd"/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«Первые шаги в ансамблевом пении»</w:t>
            </w:r>
          </w:p>
        </w:tc>
        <w:tc>
          <w:tcPr>
            <w:tcW w:w="255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</w:tbl>
    <w:p w:rsidR="0072426C" w:rsidRDefault="0072426C" w:rsidP="00724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50D2" w:rsidRDefault="00C150D2" w:rsidP="00724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50D2" w:rsidRPr="00C150D2" w:rsidRDefault="00C150D2" w:rsidP="00C150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0D2">
        <w:rPr>
          <w:rFonts w:ascii="Times New Roman" w:hAnsi="Times New Roman"/>
          <w:sz w:val="28"/>
          <w:szCs w:val="28"/>
          <w:lang w:eastAsia="ru-RU"/>
        </w:rPr>
        <w:t>Информация о проведении родительских собраний в объединениях</w:t>
      </w:r>
    </w:p>
    <w:p w:rsidR="00C150D2" w:rsidRPr="00C150D2" w:rsidRDefault="00C150D2" w:rsidP="00C150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0D2">
        <w:rPr>
          <w:rFonts w:ascii="Times New Roman" w:hAnsi="Times New Roman"/>
          <w:sz w:val="28"/>
          <w:szCs w:val="28"/>
          <w:lang w:eastAsia="ru-RU"/>
        </w:rPr>
        <w:t xml:space="preserve">(учебные группы, </w:t>
      </w:r>
      <w:proofErr w:type="spellStart"/>
      <w:r w:rsidRPr="00C150D2">
        <w:rPr>
          <w:rFonts w:ascii="Times New Roman" w:hAnsi="Times New Roman"/>
          <w:b/>
          <w:sz w:val="28"/>
          <w:szCs w:val="28"/>
          <w:lang w:eastAsia="ru-RU"/>
        </w:rPr>
        <w:t>внебюджет</w:t>
      </w:r>
      <w:proofErr w:type="spellEnd"/>
      <w:r w:rsidRPr="00C150D2">
        <w:rPr>
          <w:rFonts w:ascii="Times New Roman" w:hAnsi="Times New Roman"/>
          <w:sz w:val="28"/>
          <w:szCs w:val="28"/>
          <w:lang w:eastAsia="ru-RU"/>
        </w:rPr>
        <w:t>)</w:t>
      </w:r>
    </w:p>
    <w:p w:rsidR="00C150D2" w:rsidRPr="00C150D2" w:rsidRDefault="00C150D2" w:rsidP="00C150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3685"/>
        <w:gridCol w:w="2552"/>
        <w:gridCol w:w="1356"/>
        <w:gridCol w:w="972"/>
        <w:gridCol w:w="2976"/>
      </w:tblGrid>
      <w:tr w:rsidR="00C150D2" w:rsidRPr="00C150D2" w:rsidTr="00441BEA">
        <w:tc>
          <w:tcPr>
            <w:tcW w:w="709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</w:t>
            </w:r>
          </w:p>
        </w:tc>
        <w:tc>
          <w:tcPr>
            <w:tcW w:w="5304" w:type="dxa"/>
            <w:gridSpan w:val="3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проведении родительских собраний </w:t>
            </w:r>
          </w:p>
        </w:tc>
      </w:tr>
      <w:tr w:rsidR="00C150D2" w:rsidRPr="00C150D2" w:rsidTr="00441BEA">
        <w:tc>
          <w:tcPr>
            <w:tcW w:w="709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Хореографический коллектив «Перезвоны»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«Танец. Первые шаги»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Шумилова Н.В.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120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Хореографический ансамбль «</w:t>
            </w:r>
            <w:r w:rsidRPr="00C150D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Amadeus</w:t>
            </w: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«Основы народного танца 1»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Великоцкая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Великоцкий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15 административный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Школа современного танца 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«Азбука хореографии»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Самарин С.В.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217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Театр-студия 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«На Алом поле»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«Театральная тропинка»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Абгарян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219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Вокальный коллектив «Колокольчик»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«Вокальное воспитание детей дошкольного возраста»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Воронина Т.А.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214 театральный </w:t>
            </w: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Студия вокала им. Я.А. 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Вейцкина</w:t>
            </w:r>
            <w:proofErr w:type="spellEnd"/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«Первые шаги в ансамблевом пении»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Термер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218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Оркестр народных инструментов "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Хрусталек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"Гитара для всех"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Лежнина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215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Студия раннего развития "Сорока"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"Первые ступеньки к школе 1"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Ургина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Фойе 2 этаж центральный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Клуб любителей астрономии "Апекс"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"Астрономия для малышей-1"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Беринцева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206 спортивный  корпус</w:t>
            </w:r>
          </w:p>
        </w:tc>
        <w:bookmarkStart w:id="0" w:name="_GoBack"/>
        <w:bookmarkEnd w:id="0"/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«Сам себе мастер»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"Первые механизмы"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Кельм Н.В.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36 центральный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«Сам себе мастер»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"Мой первый робот"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Кельм Н.В.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36 центральный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«Сам себе мастер»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"Создаем и играем"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Максаева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Фойе 2 этаж центральный корпус</w:t>
            </w:r>
          </w:p>
        </w:tc>
      </w:tr>
    </w:tbl>
    <w:p w:rsidR="00C150D2" w:rsidRPr="00C150D2" w:rsidRDefault="00C150D2" w:rsidP="00724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150D2" w:rsidRPr="00C150D2" w:rsidSect="00825635">
      <w:pgSz w:w="16838" w:h="11906" w:orient="landscape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F3E"/>
    <w:multiLevelType w:val="hybridMultilevel"/>
    <w:tmpl w:val="5EDC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33F"/>
    <w:multiLevelType w:val="hybridMultilevel"/>
    <w:tmpl w:val="E002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A5E5F"/>
    <w:multiLevelType w:val="hybridMultilevel"/>
    <w:tmpl w:val="E002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A7A7F"/>
    <w:multiLevelType w:val="hybridMultilevel"/>
    <w:tmpl w:val="5EDC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0FFD"/>
    <w:multiLevelType w:val="hybridMultilevel"/>
    <w:tmpl w:val="4830C706"/>
    <w:lvl w:ilvl="0" w:tplc="65AE4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A44B91"/>
    <w:multiLevelType w:val="hybridMultilevel"/>
    <w:tmpl w:val="E002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D7D30"/>
    <w:multiLevelType w:val="hybridMultilevel"/>
    <w:tmpl w:val="F30A6EA6"/>
    <w:lvl w:ilvl="0" w:tplc="61D00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F1A06"/>
    <w:multiLevelType w:val="hybridMultilevel"/>
    <w:tmpl w:val="9AD6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EA"/>
    <w:rsid w:val="000038B2"/>
    <w:rsid w:val="00031F4B"/>
    <w:rsid w:val="0005361A"/>
    <w:rsid w:val="00076BDF"/>
    <w:rsid w:val="000851AA"/>
    <w:rsid w:val="00087955"/>
    <w:rsid w:val="000921DF"/>
    <w:rsid w:val="000A61D8"/>
    <w:rsid w:val="000C4BE0"/>
    <w:rsid w:val="000C4DBF"/>
    <w:rsid w:val="000D786E"/>
    <w:rsid w:val="000E45AF"/>
    <w:rsid w:val="000E4AE1"/>
    <w:rsid w:val="001379A4"/>
    <w:rsid w:val="00150FE3"/>
    <w:rsid w:val="00154273"/>
    <w:rsid w:val="0015663F"/>
    <w:rsid w:val="00165522"/>
    <w:rsid w:val="00171492"/>
    <w:rsid w:val="001B24E3"/>
    <w:rsid w:val="001B50C9"/>
    <w:rsid w:val="001C0940"/>
    <w:rsid w:val="001D0419"/>
    <w:rsid w:val="001D0B42"/>
    <w:rsid w:val="001E0081"/>
    <w:rsid w:val="001E00D8"/>
    <w:rsid w:val="001E7F59"/>
    <w:rsid w:val="001F0281"/>
    <w:rsid w:val="0021166B"/>
    <w:rsid w:val="00221F1D"/>
    <w:rsid w:val="00222A11"/>
    <w:rsid w:val="0023716C"/>
    <w:rsid w:val="00257C41"/>
    <w:rsid w:val="00262D82"/>
    <w:rsid w:val="00264B64"/>
    <w:rsid w:val="002C2786"/>
    <w:rsid w:val="002D0EC5"/>
    <w:rsid w:val="002D1C50"/>
    <w:rsid w:val="002D6AC1"/>
    <w:rsid w:val="002E0C16"/>
    <w:rsid w:val="002E6169"/>
    <w:rsid w:val="00304530"/>
    <w:rsid w:val="003108B9"/>
    <w:rsid w:val="00327D91"/>
    <w:rsid w:val="00331D00"/>
    <w:rsid w:val="00345D89"/>
    <w:rsid w:val="00362B16"/>
    <w:rsid w:val="00371558"/>
    <w:rsid w:val="00373CEA"/>
    <w:rsid w:val="00381FC1"/>
    <w:rsid w:val="00393262"/>
    <w:rsid w:val="003A6473"/>
    <w:rsid w:val="003B48F9"/>
    <w:rsid w:val="003C07DD"/>
    <w:rsid w:val="003C2D73"/>
    <w:rsid w:val="003C7C39"/>
    <w:rsid w:val="003F009B"/>
    <w:rsid w:val="00403623"/>
    <w:rsid w:val="00412A0C"/>
    <w:rsid w:val="00423C6D"/>
    <w:rsid w:val="00426472"/>
    <w:rsid w:val="00433A7E"/>
    <w:rsid w:val="00434485"/>
    <w:rsid w:val="00435270"/>
    <w:rsid w:val="00450B23"/>
    <w:rsid w:val="00453CDA"/>
    <w:rsid w:val="0045441A"/>
    <w:rsid w:val="0047137E"/>
    <w:rsid w:val="00482678"/>
    <w:rsid w:val="0049604F"/>
    <w:rsid w:val="004C6899"/>
    <w:rsid w:val="004E01E8"/>
    <w:rsid w:val="0053005C"/>
    <w:rsid w:val="0054225F"/>
    <w:rsid w:val="0056184D"/>
    <w:rsid w:val="005816D3"/>
    <w:rsid w:val="00597054"/>
    <w:rsid w:val="005A3FEB"/>
    <w:rsid w:val="005A6AEC"/>
    <w:rsid w:val="005B061F"/>
    <w:rsid w:val="0061162D"/>
    <w:rsid w:val="00630A67"/>
    <w:rsid w:val="00651A32"/>
    <w:rsid w:val="00654A04"/>
    <w:rsid w:val="00663510"/>
    <w:rsid w:val="0067031E"/>
    <w:rsid w:val="00672976"/>
    <w:rsid w:val="00677381"/>
    <w:rsid w:val="00685109"/>
    <w:rsid w:val="006A7300"/>
    <w:rsid w:val="006C280A"/>
    <w:rsid w:val="006D7D5C"/>
    <w:rsid w:val="006F419D"/>
    <w:rsid w:val="0072426C"/>
    <w:rsid w:val="007634A2"/>
    <w:rsid w:val="007A2897"/>
    <w:rsid w:val="007C0252"/>
    <w:rsid w:val="0080089A"/>
    <w:rsid w:val="00805FEA"/>
    <w:rsid w:val="00825635"/>
    <w:rsid w:val="008329EB"/>
    <w:rsid w:val="00836341"/>
    <w:rsid w:val="0086713B"/>
    <w:rsid w:val="00894AE8"/>
    <w:rsid w:val="00895027"/>
    <w:rsid w:val="008B34E7"/>
    <w:rsid w:val="008B6874"/>
    <w:rsid w:val="008C7948"/>
    <w:rsid w:val="008D3098"/>
    <w:rsid w:val="008E6A1B"/>
    <w:rsid w:val="0090525F"/>
    <w:rsid w:val="009219D1"/>
    <w:rsid w:val="00924F41"/>
    <w:rsid w:val="009615C2"/>
    <w:rsid w:val="00984007"/>
    <w:rsid w:val="0098782C"/>
    <w:rsid w:val="00993736"/>
    <w:rsid w:val="009A3B9F"/>
    <w:rsid w:val="009B11D2"/>
    <w:rsid w:val="009E5046"/>
    <w:rsid w:val="009F21D5"/>
    <w:rsid w:val="009F3F59"/>
    <w:rsid w:val="00A04D7C"/>
    <w:rsid w:val="00A11CCD"/>
    <w:rsid w:val="00A170AB"/>
    <w:rsid w:val="00A31CCC"/>
    <w:rsid w:val="00A34E1C"/>
    <w:rsid w:val="00A43117"/>
    <w:rsid w:val="00A56F0A"/>
    <w:rsid w:val="00A63EF9"/>
    <w:rsid w:val="00A7135B"/>
    <w:rsid w:val="00A86F82"/>
    <w:rsid w:val="00AB5C95"/>
    <w:rsid w:val="00AE79CC"/>
    <w:rsid w:val="00AF0218"/>
    <w:rsid w:val="00B0415F"/>
    <w:rsid w:val="00B22809"/>
    <w:rsid w:val="00B32BB2"/>
    <w:rsid w:val="00B36869"/>
    <w:rsid w:val="00B44373"/>
    <w:rsid w:val="00B609DD"/>
    <w:rsid w:val="00B761E5"/>
    <w:rsid w:val="00B80D3C"/>
    <w:rsid w:val="00BB56F8"/>
    <w:rsid w:val="00BB7331"/>
    <w:rsid w:val="00BE1E60"/>
    <w:rsid w:val="00BE654E"/>
    <w:rsid w:val="00BF14E5"/>
    <w:rsid w:val="00C150D2"/>
    <w:rsid w:val="00C222D7"/>
    <w:rsid w:val="00C272FA"/>
    <w:rsid w:val="00C34B69"/>
    <w:rsid w:val="00C63303"/>
    <w:rsid w:val="00C70539"/>
    <w:rsid w:val="00C87811"/>
    <w:rsid w:val="00CA1BB8"/>
    <w:rsid w:val="00CA6E9F"/>
    <w:rsid w:val="00CB0A3D"/>
    <w:rsid w:val="00CB1CAA"/>
    <w:rsid w:val="00CB78F7"/>
    <w:rsid w:val="00CC3304"/>
    <w:rsid w:val="00CC42B7"/>
    <w:rsid w:val="00CD648D"/>
    <w:rsid w:val="00CD67DE"/>
    <w:rsid w:val="00CE61E8"/>
    <w:rsid w:val="00CF248C"/>
    <w:rsid w:val="00D079EE"/>
    <w:rsid w:val="00D2514D"/>
    <w:rsid w:val="00D257B1"/>
    <w:rsid w:val="00D26370"/>
    <w:rsid w:val="00D427BA"/>
    <w:rsid w:val="00D47D62"/>
    <w:rsid w:val="00D63476"/>
    <w:rsid w:val="00D6693B"/>
    <w:rsid w:val="00D7533C"/>
    <w:rsid w:val="00DA0C4B"/>
    <w:rsid w:val="00DA155D"/>
    <w:rsid w:val="00DA4FC0"/>
    <w:rsid w:val="00DB259D"/>
    <w:rsid w:val="00DC5E92"/>
    <w:rsid w:val="00DF41F5"/>
    <w:rsid w:val="00E21A87"/>
    <w:rsid w:val="00E365BA"/>
    <w:rsid w:val="00E649BB"/>
    <w:rsid w:val="00E6790F"/>
    <w:rsid w:val="00E92C09"/>
    <w:rsid w:val="00E97CB7"/>
    <w:rsid w:val="00EA7D67"/>
    <w:rsid w:val="00EB72CF"/>
    <w:rsid w:val="00EF48A5"/>
    <w:rsid w:val="00F06094"/>
    <w:rsid w:val="00F11406"/>
    <w:rsid w:val="00F30FE2"/>
    <w:rsid w:val="00F333A9"/>
    <w:rsid w:val="00F55C89"/>
    <w:rsid w:val="00F62158"/>
    <w:rsid w:val="00F75178"/>
    <w:rsid w:val="00F8134D"/>
    <w:rsid w:val="00F91FE1"/>
    <w:rsid w:val="00FB4AA3"/>
    <w:rsid w:val="00FC50E0"/>
    <w:rsid w:val="00FD17AE"/>
    <w:rsid w:val="00FD6DED"/>
    <w:rsid w:val="00FE1CEB"/>
    <w:rsid w:val="00FE25BE"/>
    <w:rsid w:val="00FE4056"/>
    <w:rsid w:val="00FE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6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0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1CCD"/>
    <w:pPr>
      <w:ind w:left="720"/>
      <w:contextualSpacing/>
    </w:pPr>
  </w:style>
  <w:style w:type="table" w:styleId="a7">
    <w:name w:val="Table Grid"/>
    <w:basedOn w:val="a1"/>
    <w:rsid w:val="00F91F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B5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443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6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0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1CCD"/>
    <w:pPr>
      <w:ind w:left="720"/>
      <w:contextualSpacing/>
    </w:pPr>
  </w:style>
  <w:style w:type="table" w:styleId="a7">
    <w:name w:val="Table Grid"/>
    <w:basedOn w:val="a1"/>
    <w:rsid w:val="00F91F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B5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443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henkoeg\Desktop\&#1064;&#1072;&#1073;&#1083;&#1086;&#1085;&#1099;%20&#1073;&#1083;&#1072;&#1085;&#1082;&#1086;&#1074;%20&#1052;&#1040;&#1059;&#1044;&#1054;%20&#1044;&#1055;&#1064;_&#1043;&#1054;&#1057;&#1058;%206.30-2003\&#1064;&#1072;&#1073;&#1083;&#1086;&#1085;&#1099;\&#1041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C731-DAF1-423B-9DAA-CD9B5319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183</TotalTime>
  <Pages>13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23893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Евгений</dc:creator>
  <cp:lastModifiedBy>Секисова Елена Владимировна</cp:lastModifiedBy>
  <cp:revision>15</cp:revision>
  <cp:lastPrinted>2021-08-24T05:50:00Z</cp:lastPrinted>
  <dcterms:created xsi:type="dcterms:W3CDTF">2024-08-23T12:12:00Z</dcterms:created>
  <dcterms:modified xsi:type="dcterms:W3CDTF">2024-08-28T07:46:00Z</dcterms:modified>
</cp:coreProperties>
</file>